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A41CF" w14:textId="3E03B56D" w:rsidR="0090244D" w:rsidRDefault="0090244D">
      <w:pPr>
        <w:rPr>
          <w:sz w:val="16"/>
        </w:rPr>
      </w:pPr>
      <w:r>
        <w:rPr>
          <w:sz w:val="16"/>
        </w:rPr>
        <w:t>V </w:t>
      </w:r>
      <w:proofErr w:type="gramStart"/>
      <w:r>
        <w:rPr>
          <w:sz w:val="16"/>
        </w:rPr>
        <w:t>OLOMOUCI  DNE</w:t>
      </w:r>
      <w:proofErr w:type="gramEnd"/>
      <w:r w:rsidRPr="00FA348B">
        <w:rPr>
          <w:sz w:val="16"/>
        </w:rPr>
        <w:t xml:space="preserve">:   </w:t>
      </w:r>
      <w:r w:rsidR="00FA348B" w:rsidRPr="00FA348B">
        <w:rPr>
          <w:sz w:val="16"/>
        </w:rPr>
        <w:t>21</w:t>
      </w:r>
      <w:r w:rsidR="00750B95" w:rsidRPr="00FA348B">
        <w:rPr>
          <w:sz w:val="16"/>
        </w:rPr>
        <w:t>.10.2024</w:t>
      </w:r>
      <w:r w:rsidR="001058F0">
        <w:rPr>
          <w:sz w:val="16"/>
        </w:rPr>
        <w:tab/>
      </w:r>
      <w:r w:rsidR="001058F0">
        <w:rPr>
          <w:sz w:val="16"/>
        </w:rPr>
        <w:tab/>
      </w:r>
      <w:r w:rsidR="001058F0">
        <w:rPr>
          <w:sz w:val="16"/>
        </w:rPr>
        <w:tab/>
      </w:r>
      <w:r w:rsidR="001058F0">
        <w:rPr>
          <w:sz w:val="16"/>
        </w:rPr>
        <w:tab/>
      </w:r>
      <w:r w:rsidR="001058F0">
        <w:rPr>
          <w:sz w:val="16"/>
        </w:rPr>
        <w:tab/>
      </w:r>
      <w:r w:rsidR="001058F0">
        <w:rPr>
          <w:sz w:val="16"/>
        </w:rPr>
        <w:tab/>
      </w:r>
      <w:r w:rsidR="001058F0">
        <w:rPr>
          <w:sz w:val="16"/>
        </w:rPr>
        <w:tab/>
      </w:r>
      <w:r w:rsidR="001058F0">
        <w:rPr>
          <w:sz w:val="16"/>
        </w:rPr>
        <w:tab/>
        <w:t>VOS20</w:t>
      </w:r>
      <w:r w:rsidR="0002197D">
        <w:rPr>
          <w:sz w:val="16"/>
        </w:rPr>
        <w:t>2</w:t>
      </w:r>
      <w:r w:rsidR="00491CE5">
        <w:rPr>
          <w:sz w:val="16"/>
        </w:rPr>
        <w:t>4</w:t>
      </w:r>
      <w:r w:rsidR="001058F0">
        <w:rPr>
          <w:sz w:val="16"/>
        </w:rPr>
        <w:t>_</w:t>
      </w:r>
      <w:r w:rsidR="000F6BC1">
        <w:rPr>
          <w:sz w:val="16"/>
        </w:rPr>
        <w:t>21</w:t>
      </w:r>
    </w:p>
    <w:p w14:paraId="14FB8A5A" w14:textId="77777777" w:rsidR="00A86BB1" w:rsidRPr="00A86BB1" w:rsidRDefault="00A86BB1" w:rsidP="00A86BB1"/>
    <w:p w14:paraId="10F7649B" w14:textId="77777777" w:rsidR="0090244D" w:rsidRPr="004B4CE0" w:rsidRDefault="00CE5B2B" w:rsidP="004705DE">
      <w:pPr>
        <w:pStyle w:val="Nadpis5"/>
        <w:jc w:val="center"/>
      </w:pPr>
      <w:bookmarkStart w:id="0" w:name="_Hlk164327714"/>
      <w:r w:rsidRPr="004B4CE0">
        <w:t>Dodávk</w:t>
      </w:r>
      <w:r w:rsidR="00604661">
        <w:t>a</w:t>
      </w:r>
      <w:r w:rsidR="00E910F0">
        <w:t xml:space="preserve"> </w:t>
      </w:r>
      <w:r w:rsidR="000F6BC1">
        <w:t>t</w:t>
      </w:r>
      <w:r w:rsidR="000F6BC1" w:rsidRPr="000F6BC1">
        <w:t>iskárn</w:t>
      </w:r>
      <w:r w:rsidR="000F6BC1">
        <w:t>y</w:t>
      </w:r>
      <w:r w:rsidR="000F6BC1" w:rsidRPr="000F6BC1">
        <w:t xml:space="preserve"> pro potisk plastových karet</w:t>
      </w:r>
      <w:r w:rsidR="0090244D" w:rsidRPr="004B4CE0">
        <w:t>.</w:t>
      </w:r>
      <w:bookmarkEnd w:id="0"/>
    </w:p>
    <w:p w14:paraId="622C4E86" w14:textId="77777777" w:rsidR="00A86BB1" w:rsidRDefault="00A86BB1">
      <w:pPr>
        <w:pStyle w:val="Zkladntext2"/>
        <w:rPr>
          <w:b/>
        </w:rPr>
      </w:pPr>
    </w:p>
    <w:p w14:paraId="58CD486A" w14:textId="77777777" w:rsidR="0090244D" w:rsidRDefault="0090244D">
      <w:pPr>
        <w:pStyle w:val="Zkladntext2"/>
        <w:rPr>
          <w:b/>
        </w:rPr>
      </w:pPr>
      <w:r>
        <w:rPr>
          <w:b/>
        </w:rPr>
        <w:t>I.  Informace o zadavateli:</w:t>
      </w:r>
    </w:p>
    <w:p w14:paraId="565FED43" w14:textId="77777777" w:rsidR="0090244D" w:rsidRDefault="0090244D">
      <w:pPr>
        <w:pStyle w:val="Zkladntext2"/>
        <w:rPr>
          <w:bCs w:val="0"/>
        </w:rPr>
      </w:pPr>
      <w:r>
        <w:rPr>
          <w:bCs w:val="0"/>
        </w:rPr>
        <w:t>Základní údaje:</w:t>
      </w:r>
    </w:p>
    <w:p w14:paraId="391E0C9D" w14:textId="77777777" w:rsidR="0090244D" w:rsidRDefault="0090244D">
      <w:pPr>
        <w:pStyle w:val="Zkladntext2"/>
        <w:rPr>
          <w:bCs w:val="0"/>
        </w:rPr>
      </w:pPr>
      <w:proofErr w:type="gramStart"/>
      <w:r>
        <w:rPr>
          <w:bCs w:val="0"/>
        </w:rPr>
        <w:t xml:space="preserve">Název:   </w:t>
      </w:r>
      <w:proofErr w:type="gramEnd"/>
      <w:r>
        <w:rPr>
          <w:bCs w:val="0"/>
        </w:rPr>
        <w:t xml:space="preserve">          Fakultní nemocnice Olomouc</w:t>
      </w:r>
    </w:p>
    <w:p w14:paraId="50D6C4BE" w14:textId="77777777" w:rsidR="0090244D" w:rsidRDefault="0090244D">
      <w:pPr>
        <w:pStyle w:val="Zkladntext2"/>
        <w:rPr>
          <w:bCs w:val="0"/>
        </w:rPr>
      </w:pPr>
      <w:proofErr w:type="gramStart"/>
      <w:r>
        <w:rPr>
          <w:bCs w:val="0"/>
        </w:rPr>
        <w:t xml:space="preserve">Sídlo:   </w:t>
      </w:r>
      <w:proofErr w:type="gramEnd"/>
      <w:r>
        <w:rPr>
          <w:bCs w:val="0"/>
        </w:rPr>
        <w:t xml:space="preserve">            </w:t>
      </w:r>
      <w:r w:rsidR="00491CE5">
        <w:rPr>
          <w:bCs w:val="0"/>
        </w:rPr>
        <w:t>Zdravotníků 248/7</w:t>
      </w:r>
      <w:r>
        <w:rPr>
          <w:bCs w:val="0"/>
        </w:rPr>
        <w:t xml:space="preserve">, </w:t>
      </w:r>
      <w:r w:rsidR="0096061E">
        <w:rPr>
          <w:bCs w:val="0"/>
        </w:rPr>
        <w:t xml:space="preserve">779 </w:t>
      </w:r>
      <w:r w:rsidR="000F6BC1">
        <w:rPr>
          <w:bCs w:val="0"/>
        </w:rPr>
        <w:t>00 Olomouc</w:t>
      </w:r>
    </w:p>
    <w:p w14:paraId="5A468177" w14:textId="77777777" w:rsidR="0090244D" w:rsidRDefault="0090244D">
      <w:pPr>
        <w:pStyle w:val="Zkladntext2"/>
        <w:rPr>
          <w:bCs w:val="0"/>
        </w:rPr>
      </w:pPr>
      <w:proofErr w:type="gramStart"/>
      <w:r>
        <w:rPr>
          <w:bCs w:val="0"/>
        </w:rPr>
        <w:t xml:space="preserve">IČO:   </w:t>
      </w:r>
      <w:proofErr w:type="gramEnd"/>
      <w:r>
        <w:rPr>
          <w:bCs w:val="0"/>
        </w:rPr>
        <w:t xml:space="preserve">              00098892</w:t>
      </w:r>
    </w:p>
    <w:p w14:paraId="5DE1A744" w14:textId="77777777" w:rsidR="0090244D" w:rsidRDefault="0090244D">
      <w:pPr>
        <w:pStyle w:val="Zkladntext2"/>
        <w:rPr>
          <w:bCs w:val="0"/>
        </w:rPr>
      </w:pPr>
      <w:r>
        <w:rPr>
          <w:bCs w:val="0"/>
        </w:rPr>
        <w:t xml:space="preserve">Statutární </w:t>
      </w:r>
      <w:proofErr w:type="gramStart"/>
      <w:r>
        <w:rPr>
          <w:bCs w:val="0"/>
        </w:rPr>
        <w:t xml:space="preserve">zástupce:   </w:t>
      </w:r>
      <w:proofErr w:type="gramEnd"/>
      <w:r w:rsidR="00604661">
        <w:rPr>
          <w:bCs w:val="0"/>
        </w:rPr>
        <w:t>p</w:t>
      </w:r>
      <w:r w:rsidR="001058F0">
        <w:rPr>
          <w:bCs w:val="0"/>
        </w:rPr>
        <w:t>rof</w:t>
      </w:r>
      <w:r w:rsidR="00F10426">
        <w:rPr>
          <w:bCs w:val="0"/>
        </w:rPr>
        <w:t>. MUDr. Roman Havlík Ph</w:t>
      </w:r>
      <w:r w:rsidR="00750514">
        <w:rPr>
          <w:bCs w:val="0"/>
        </w:rPr>
        <w:t>.</w:t>
      </w:r>
      <w:r w:rsidR="00F10426">
        <w:rPr>
          <w:bCs w:val="0"/>
        </w:rPr>
        <w:t>D., ředitel FNOL</w:t>
      </w:r>
    </w:p>
    <w:p w14:paraId="34DAD144" w14:textId="64CDA4C9" w:rsidR="0090244D" w:rsidRDefault="0090244D" w:rsidP="00435921">
      <w:pPr>
        <w:pStyle w:val="Zkladntext2"/>
        <w:ind w:left="1985" w:hanging="1985"/>
        <w:rPr>
          <w:bCs w:val="0"/>
        </w:rPr>
      </w:pPr>
      <w:r>
        <w:rPr>
          <w:bCs w:val="0"/>
        </w:rPr>
        <w:t xml:space="preserve">Kontaktní </w:t>
      </w:r>
      <w:proofErr w:type="gramStart"/>
      <w:r>
        <w:rPr>
          <w:bCs w:val="0"/>
        </w:rPr>
        <w:t xml:space="preserve">osoba:   </w:t>
      </w:r>
      <w:proofErr w:type="gramEnd"/>
      <w:r>
        <w:rPr>
          <w:bCs w:val="0"/>
        </w:rPr>
        <w:t xml:space="preserve">    </w:t>
      </w:r>
      <w:r w:rsidR="006F1DD0">
        <w:rPr>
          <w:bCs w:val="0"/>
        </w:rPr>
        <w:t>Bc</w:t>
      </w:r>
      <w:r w:rsidR="0096061E">
        <w:rPr>
          <w:bCs w:val="0"/>
        </w:rPr>
        <w:t xml:space="preserve">. </w:t>
      </w:r>
      <w:r w:rsidR="006F1DD0">
        <w:rPr>
          <w:bCs w:val="0"/>
        </w:rPr>
        <w:t>Svatomír Pohlídal</w:t>
      </w:r>
      <w:r w:rsidR="00435921">
        <w:rPr>
          <w:bCs w:val="0"/>
        </w:rPr>
        <w:t xml:space="preserve">, </w:t>
      </w:r>
      <w:r>
        <w:rPr>
          <w:bCs w:val="0"/>
        </w:rPr>
        <w:t>tel.:58844</w:t>
      </w:r>
      <w:r w:rsidR="00F07D49">
        <w:rPr>
          <w:bCs w:val="0"/>
        </w:rPr>
        <w:t>4516</w:t>
      </w:r>
    </w:p>
    <w:p w14:paraId="499AF751" w14:textId="77777777" w:rsidR="008F1538" w:rsidRDefault="008F1538">
      <w:pPr>
        <w:pStyle w:val="Zkladntext2"/>
        <w:rPr>
          <w:b/>
        </w:rPr>
      </w:pPr>
    </w:p>
    <w:p w14:paraId="590EC18E" w14:textId="77777777" w:rsidR="00A86BB1" w:rsidRDefault="00A86BB1">
      <w:pPr>
        <w:pStyle w:val="Zkladntext2"/>
        <w:rPr>
          <w:b/>
        </w:rPr>
      </w:pPr>
    </w:p>
    <w:p w14:paraId="26244A57" w14:textId="77777777" w:rsidR="0090244D" w:rsidRDefault="0090244D">
      <w:pPr>
        <w:pStyle w:val="Zkladntext2"/>
        <w:rPr>
          <w:b/>
        </w:rPr>
      </w:pPr>
      <w:r>
        <w:rPr>
          <w:b/>
        </w:rPr>
        <w:t xml:space="preserve">II. Předmět plnění </w:t>
      </w:r>
    </w:p>
    <w:p w14:paraId="5944B8B5" w14:textId="77777777" w:rsidR="00327054" w:rsidRDefault="00327054" w:rsidP="005B7288">
      <w:pPr>
        <w:pStyle w:val="Zkladntext2"/>
        <w:jc w:val="both"/>
        <w:rPr>
          <w:bCs w:val="0"/>
          <w:szCs w:val="22"/>
        </w:rPr>
      </w:pPr>
      <w:bookmarkStart w:id="1" w:name="_Hlk164327764"/>
      <w:bookmarkStart w:id="2" w:name="_Hlk87951134"/>
      <w:r w:rsidRPr="001C38B8">
        <w:rPr>
          <w:bCs w:val="0"/>
          <w:szCs w:val="22"/>
        </w:rPr>
        <w:t xml:space="preserve">Předmětem </w:t>
      </w:r>
      <w:r w:rsidR="00604661">
        <w:rPr>
          <w:bCs w:val="0"/>
          <w:szCs w:val="22"/>
        </w:rPr>
        <w:t>veřejné zakázky malého rozsahu</w:t>
      </w:r>
      <w:r w:rsidRPr="001C38B8">
        <w:rPr>
          <w:bCs w:val="0"/>
          <w:szCs w:val="22"/>
        </w:rPr>
        <w:t xml:space="preserve"> je dodávka </w:t>
      </w:r>
      <w:bookmarkEnd w:id="1"/>
      <w:r w:rsidR="000F6BC1" w:rsidRPr="000F6BC1">
        <w:rPr>
          <w:bCs w:val="0"/>
          <w:szCs w:val="22"/>
        </w:rPr>
        <w:t xml:space="preserve">tiskárny pro oboustranný potisk karet z PVC s kontaktním i bezkontaktním čipem – </w:t>
      </w:r>
      <w:proofErr w:type="spellStart"/>
      <w:r w:rsidR="000F6BC1" w:rsidRPr="000F6BC1">
        <w:rPr>
          <w:bCs w:val="0"/>
          <w:szCs w:val="22"/>
        </w:rPr>
        <w:t>retransferový</w:t>
      </w:r>
      <w:proofErr w:type="spellEnd"/>
      <w:r w:rsidR="000F6BC1" w:rsidRPr="000F6BC1">
        <w:rPr>
          <w:bCs w:val="0"/>
          <w:szCs w:val="22"/>
        </w:rPr>
        <w:t xml:space="preserve"> tisk</w:t>
      </w:r>
      <w:r w:rsidR="00D159A1">
        <w:rPr>
          <w:bCs w:val="0"/>
          <w:szCs w:val="22"/>
        </w:rPr>
        <w:t>,</w:t>
      </w:r>
      <w:r w:rsidR="00C0492A">
        <w:rPr>
          <w:bCs w:val="0"/>
          <w:szCs w:val="22"/>
        </w:rPr>
        <w:t xml:space="preserve"> </w:t>
      </w:r>
      <w:r w:rsidR="00D159A1">
        <w:rPr>
          <w:bCs w:val="0"/>
          <w:szCs w:val="22"/>
        </w:rPr>
        <w:t>v</w:t>
      </w:r>
      <w:r w:rsidRPr="001C38B8">
        <w:rPr>
          <w:bCs w:val="0"/>
          <w:szCs w:val="22"/>
        </w:rPr>
        <w:t xml:space="preserve"> minimální konfigurac</w:t>
      </w:r>
      <w:r w:rsidR="00E40668">
        <w:rPr>
          <w:bCs w:val="0"/>
          <w:szCs w:val="22"/>
        </w:rPr>
        <w:t>i</w:t>
      </w:r>
      <w:r w:rsidR="002F16FF" w:rsidRPr="001C38B8">
        <w:rPr>
          <w:bCs w:val="0"/>
          <w:szCs w:val="22"/>
        </w:rPr>
        <w:t xml:space="preserve"> uveden</w:t>
      </w:r>
      <w:r w:rsidR="00732FE8">
        <w:rPr>
          <w:bCs w:val="0"/>
          <w:szCs w:val="22"/>
        </w:rPr>
        <w:t>é</w:t>
      </w:r>
      <w:r w:rsidR="002F16FF" w:rsidRPr="001C38B8">
        <w:rPr>
          <w:bCs w:val="0"/>
          <w:szCs w:val="22"/>
        </w:rPr>
        <w:t xml:space="preserve"> v</w:t>
      </w:r>
      <w:r w:rsidR="00604661">
        <w:rPr>
          <w:bCs w:val="0"/>
          <w:szCs w:val="22"/>
        </w:rPr>
        <w:t xml:space="preserve"> Příloze č.1 - </w:t>
      </w:r>
      <w:r w:rsidR="002F16FF" w:rsidRPr="001C38B8">
        <w:rPr>
          <w:bCs w:val="0"/>
          <w:szCs w:val="22"/>
        </w:rPr>
        <w:t>Krycí list.</w:t>
      </w:r>
      <w:bookmarkEnd w:id="2"/>
    </w:p>
    <w:p w14:paraId="3C6ECE12" w14:textId="77777777" w:rsidR="00543081" w:rsidRDefault="00543081" w:rsidP="005B7288">
      <w:pPr>
        <w:pStyle w:val="Zkladntext2"/>
        <w:jc w:val="both"/>
        <w:rPr>
          <w:bCs w:val="0"/>
          <w:szCs w:val="22"/>
        </w:rPr>
      </w:pPr>
    </w:p>
    <w:p w14:paraId="01E46BF9" w14:textId="77F8E83A" w:rsidR="000840D2" w:rsidRDefault="00653878" w:rsidP="005B7288">
      <w:pPr>
        <w:pStyle w:val="Zkladntext2"/>
        <w:jc w:val="both"/>
        <w:rPr>
          <w:bCs w:val="0"/>
          <w:szCs w:val="22"/>
        </w:rPr>
      </w:pPr>
      <w:r w:rsidRPr="00C940B2">
        <w:rPr>
          <w:szCs w:val="22"/>
        </w:rPr>
        <w:t xml:space="preserve">Součástí ceny dodávky je požadována </w:t>
      </w:r>
      <w:r w:rsidRPr="00C940B2">
        <w:rPr>
          <w:b/>
          <w:szCs w:val="22"/>
        </w:rPr>
        <w:t xml:space="preserve">záruční doba v délce trvání min. </w:t>
      </w:r>
      <w:r w:rsidR="00A34487">
        <w:rPr>
          <w:b/>
          <w:szCs w:val="22"/>
        </w:rPr>
        <w:t>36</w:t>
      </w:r>
      <w:r w:rsidRPr="00C940B2">
        <w:rPr>
          <w:b/>
          <w:szCs w:val="22"/>
        </w:rPr>
        <w:t xml:space="preserve"> měsíců </w:t>
      </w:r>
      <w:r w:rsidR="008615D4" w:rsidRPr="00C940B2">
        <w:rPr>
          <w:b/>
          <w:szCs w:val="22"/>
        </w:rPr>
        <w:t>na kompletní zařízení</w:t>
      </w:r>
      <w:r w:rsidR="008615D4" w:rsidRPr="009F7F7E">
        <w:rPr>
          <w:szCs w:val="22"/>
        </w:rPr>
        <w:t xml:space="preserve"> </w:t>
      </w:r>
      <w:r w:rsidR="009F7F7E" w:rsidRPr="009F7F7E">
        <w:rPr>
          <w:szCs w:val="22"/>
        </w:rPr>
        <w:t xml:space="preserve">s dobou odstranění závady </w:t>
      </w:r>
      <w:r w:rsidR="009F7F7E">
        <w:rPr>
          <w:b/>
          <w:szCs w:val="22"/>
        </w:rPr>
        <w:t xml:space="preserve">do </w:t>
      </w:r>
      <w:proofErr w:type="gramStart"/>
      <w:r w:rsidR="009F7F7E">
        <w:rPr>
          <w:b/>
          <w:szCs w:val="22"/>
        </w:rPr>
        <w:t>10-ti</w:t>
      </w:r>
      <w:proofErr w:type="gramEnd"/>
      <w:r w:rsidR="009F7F7E">
        <w:rPr>
          <w:b/>
          <w:szCs w:val="22"/>
        </w:rPr>
        <w:t xml:space="preserve"> pracovních dnů </w:t>
      </w:r>
      <w:r w:rsidR="009F7F7E" w:rsidRPr="009F7F7E">
        <w:rPr>
          <w:szCs w:val="22"/>
        </w:rPr>
        <w:t>od nahlášení závady</w:t>
      </w:r>
      <w:r w:rsidRPr="00C940B2">
        <w:rPr>
          <w:szCs w:val="22"/>
        </w:rPr>
        <w:t>. V rámci záruční doby garantovaná výměna za produkt ve stejné konfiguraci nebo zprovoznění u objednatele.</w:t>
      </w:r>
    </w:p>
    <w:p w14:paraId="330EE45C" w14:textId="77777777" w:rsidR="00822AAD" w:rsidRDefault="00822AAD" w:rsidP="005B7288">
      <w:pPr>
        <w:pStyle w:val="Zkladntext2"/>
        <w:jc w:val="both"/>
        <w:rPr>
          <w:bCs w:val="0"/>
          <w:szCs w:val="22"/>
        </w:rPr>
      </w:pPr>
    </w:p>
    <w:p w14:paraId="5D5B5A0A" w14:textId="77777777" w:rsidR="006B66CC" w:rsidRDefault="00284A19" w:rsidP="005B7288">
      <w:pPr>
        <w:pStyle w:val="Zkladntext2"/>
        <w:jc w:val="both"/>
        <w:rPr>
          <w:bCs w:val="0"/>
          <w:szCs w:val="22"/>
        </w:rPr>
      </w:pPr>
      <w:r w:rsidRPr="00CF6A91">
        <w:rPr>
          <w:bCs w:val="0"/>
          <w:szCs w:val="22"/>
        </w:rPr>
        <w:t xml:space="preserve">Součástí dodávky je </w:t>
      </w:r>
      <w:r w:rsidR="006B66CC" w:rsidRPr="00CF6A91">
        <w:rPr>
          <w:bCs w:val="0"/>
          <w:szCs w:val="22"/>
        </w:rPr>
        <w:t>doprava</w:t>
      </w:r>
      <w:r w:rsidR="0094308A" w:rsidRPr="00CF6A91">
        <w:rPr>
          <w:bCs w:val="0"/>
          <w:szCs w:val="22"/>
        </w:rPr>
        <w:t xml:space="preserve"> </w:t>
      </w:r>
      <w:r w:rsidR="00667EF9" w:rsidRPr="00CF6A91">
        <w:rPr>
          <w:bCs w:val="0"/>
          <w:szCs w:val="22"/>
        </w:rPr>
        <w:t xml:space="preserve">zboží </w:t>
      </w:r>
      <w:r w:rsidR="0094308A" w:rsidRPr="00CF6A91">
        <w:rPr>
          <w:bCs w:val="0"/>
          <w:szCs w:val="22"/>
        </w:rPr>
        <w:t>na adresu objednatele</w:t>
      </w:r>
      <w:r w:rsidR="001B68EB" w:rsidRPr="00CF6A91">
        <w:rPr>
          <w:bCs w:val="0"/>
          <w:szCs w:val="22"/>
        </w:rPr>
        <w:t>, instalace a konfigurace HW i SW a</w:t>
      </w:r>
      <w:r w:rsidR="000F6BC1" w:rsidRPr="00CF6A91">
        <w:rPr>
          <w:bCs w:val="0"/>
          <w:szCs w:val="22"/>
        </w:rPr>
        <w:t xml:space="preserve"> </w:t>
      </w:r>
      <w:r w:rsidR="001B68EB" w:rsidRPr="00CF6A91">
        <w:rPr>
          <w:bCs w:val="0"/>
          <w:szCs w:val="22"/>
        </w:rPr>
        <w:t>zaškolení obsluhy v místě dodávky.</w:t>
      </w:r>
    </w:p>
    <w:p w14:paraId="149A2074" w14:textId="77777777" w:rsidR="00284A19" w:rsidRDefault="00284A19" w:rsidP="005B7288">
      <w:pPr>
        <w:pStyle w:val="Zkladntext2"/>
        <w:jc w:val="both"/>
        <w:rPr>
          <w:bCs w:val="0"/>
          <w:szCs w:val="22"/>
        </w:rPr>
      </w:pPr>
    </w:p>
    <w:p w14:paraId="77DBCE6A" w14:textId="77777777" w:rsidR="003C0ED7" w:rsidRDefault="00AD4DE5" w:rsidP="005B7288">
      <w:pPr>
        <w:pStyle w:val="Zkladntext2"/>
        <w:jc w:val="both"/>
        <w:rPr>
          <w:bCs w:val="0"/>
          <w:szCs w:val="22"/>
        </w:rPr>
      </w:pPr>
      <w:r w:rsidRPr="00E12355">
        <w:rPr>
          <w:bCs w:val="0"/>
          <w:szCs w:val="22"/>
        </w:rPr>
        <w:t xml:space="preserve">Pro nahlášení poruch </w:t>
      </w:r>
      <w:r w:rsidR="003C0ED7" w:rsidRPr="00E12355">
        <w:rPr>
          <w:bCs w:val="0"/>
          <w:szCs w:val="22"/>
        </w:rPr>
        <w:t>dodavatel poskytne kontaktní místo</w:t>
      </w:r>
      <w:r w:rsidR="00327C13">
        <w:rPr>
          <w:bCs w:val="0"/>
          <w:szCs w:val="22"/>
        </w:rPr>
        <w:t xml:space="preserve"> (email a telefon)</w:t>
      </w:r>
      <w:r w:rsidR="003C0ED7" w:rsidRPr="00E12355">
        <w:rPr>
          <w:bCs w:val="0"/>
          <w:szCs w:val="22"/>
        </w:rPr>
        <w:t xml:space="preserve">. Podpora poskytovaná prostřednictvím telefonní linky musí být dostupná v pracovní dny minimálně v době od </w:t>
      </w:r>
      <w:r w:rsidR="000840D2" w:rsidRPr="00E12355">
        <w:rPr>
          <w:bCs w:val="0"/>
          <w:szCs w:val="22"/>
        </w:rPr>
        <w:t>8</w:t>
      </w:r>
      <w:r w:rsidR="003C0ED7" w:rsidRPr="00E12355">
        <w:rPr>
          <w:bCs w:val="0"/>
          <w:szCs w:val="22"/>
        </w:rPr>
        <w:t>:00 do 1</w:t>
      </w:r>
      <w:r w:rsidR="00327C13">
        <w:rPr>
          <w:bCs w:val="0"/>
          <w:szCs w:val="22"/>
        </w:rPr>
        <w:t>6</w:t>
      </w:r>
      <w:r w:rsidR="003C0ED7" w:rsidRPr="00E12355">
        <w:rPr>
          <w:bCs w:val="0"/>
          <w:szCs w:val="22"/>
        </w:rPr>
        <w:t>:00 hod.</w:t>
      </w:r>
    </w:p>
    <w:p w14:paraId="468AB543" w14:textId="77777777" w:rsidR="004E47A4" w:rsidRDefault="004E47A4" w:rsidP="00327054">
      <w:pPr>
        <w:pStyle w:val="Zkladntext2"/>
        <w:rPr>
          <w:bCs w:val="0"/>
          <w:szCs w:val="22"/>
        </w:rPr>
      </w:pPr>
    </w:p>
    <w:p w14:paraId="5258B5D0" w14:textId="77777777" w:rsidR="00CE27AB" w:rsidRPr="002F63AA" w:rsidRDefault="006A0A71" w:rsidP="00CE27AB">
      <w:pPr>
        <w:pStyle w:val="Zkladntext2"/>
        <w:rPr>
          <w:bCs w:val="0"/>
          <w:szCs w:val="22"/>
        </w:rPr>
      </w:pPr>
      <w:r>
        <w:rPr>
          <w:b/>
          <w:bCs w:val="0"/>
          <w:szCs w:val="22"/>
        </w:rPr>
        <w:t>I</w:t>
      </w:r>
      <w:r w:rsidR="00730A25">
        <w:rPr>
          <w:b/>
          <w:bCs w:val="0"/>
          <w:szCs w:val="22"/>
        </w:rPr>
        <w:t>II</w:t>
      </w:r>
      <w:r w:rsidR="00CE27AB" w:rsidRPr="002F63AA">
        <w:rPr>
          <w:b/>
          <w:bCs w:val="0"/>
          <w:szCs w:val="22"/>
        </w:rPr>
        <w:t>.</w:t>
      </w:r>
      <w:r w:rsidR="00CE27AB" w:rsidRPr="002F63AA">
        <w:rPr>
          <w:bCs w:val="0"/>
          <w:szCs w:val="22"/>
        </w:rPr>
        <w:t xml:space="preserve"> </w:t>
      </w:r>
      <w:r w:rsidR="00CE27AB" w:rsidRPr="002F63AA">
        <w:rPr>
          <w:b/>
          <w:bCs w:val="0"/>
          <w:szCs w:val="22"/>
        </w:rPr>
        <w:t>Hodnota veřejné zakázky</w:t>
      </w:r>
      <w:r w:rsidR="00A86BB1">
        <w:rPr>
          <w:b/>
          <w:bCs w:val="0"/>
          <w:szCs w:val="22"/>
        </w:rPr>
        <w:t xml:space="preserve"> a termín dodání</w:t>
      </w:r>
    </w:p>
    <w:p w14:paraId="3043CAAC" w14:textId="2E471F5C" w:rsidR="008D42CD" w:rsidRDefault="00327C13" w:rsidP="005B7288">
      <w:pPr>
        <w:pStyle w:val="Zkladntext2"/>
        <w:jc w:val="both"/>
        <w:rPr>
          <w:bCs w:val="0"/>
        </w:rPr>
      </w:pPr>
      <w:r w:rsidRPr="00EC2169">
        <w:rPr>
          <w:bCs w:val="0"/>
          <w:szCs w:val="22"/>
        </w:rPr>
        <w:t>Maximálně přípustná</w:t>
      </w:r>
      <w:r w:rsidR="00CE27AB" w:rsidRPr="00EC2169">
        <w:rPr>
          <w:bCs w:val="0"/>
          <w:szCs w:val="22"/>
        </w:rPr>
        <w:t xml:space="preserve"> hodnota zakázky </w:t>
      </w:r>
      <w:r w:rsidRPr="00CF6A91">
        <w:rPr>
          <w:bCs w:val="0"/>
          <w:szCs w:val="22"/>
        </w:rPr>
        <w:t xml:space="preserve">je </w:t>
      </w:r>
      <w:r w:rsidR="00EC2169" w:rsidRPr="00CF6A91">
        <w:rPr>
          <w:szCs w:val="22"/>
        </w:rPr>
        <w:t>1</w:t>
      </w:r>
      <w:r w:rsidR="00A2096F">
        <w:rPr>
          <w:szCs w:val="22"/>
        </w:rPr>
        <w:t>8</w:t>
      </w:r>
      <w:r w:rsidR="00EC2169" w:rsidRPr="00CF6A91">
        <w:rPr>
          <w:szCs w:val="22"/>
        </w:rPr>
        <w:t>0 000</w:t>
      </w:r>
      <w:r w:rsidR="008D42CD" w:rsidRPr="00CF6A91">
        <w:rPr>
          <w:szCs w:val="22"/>
        </w:rPr>
        <w:t>,- Kč bez DPH (</w:t>
      </w:r>
      <w:r w:rsidR="00A2096F">
        <w:rPr>
          <w:szCs w:val="22"/>
        </w:rPr>
        <w:t>217 8</w:t>
      </w:r>
      <w:r w:rsidR="00EC2169" w:rsidRPr="00CF6A91">
        <w:rPr>
          <w:szCs w:val="22"/>
        </w:rPr>
        <w:t>00</w:t>
      </w:r>
      <w:r w:rsidR="008D42CD" w:rsidRPr="00CF6A91">
        <w:rPr>
          <w:szCs w:val="22"/>
        </w:rPr>
        <w:t>,- Kč s DPH) v</w:t>
      </w:r>
      <w:r w:rsidR="008D42CD" w:rsidRPr="00EC2169">
        <w:rPr>
          <w:szCs w:val="22"/>
        </w:rPr>
        <w:t xml:space="preserve">četně servisní podpory na </w:t>
      </w:r>
      <w:r w:rsidR="00A2096F">
        <w:rPr>
          <w:szCs w:val="22"/>
        </w:rPr>
        <w:t>36</w:t>
      </w:r>
      <w:r w:rsidR="008D42CD" w:rsidRPr="00EC2169">
        <w:rPr>
          <w:szCs w:val="22"/>
        </w:rPr>
        <w:t xml:space="preserve"> měsíců</w:t>
      </w:r>
      <w:r w:rsidR="008D42CD" w:rsidRPr="00EC2169">
        <w:rPr>
          <w:bCs w:val="0"/>
        </w:rPr>
        <w:t>.</w:t>
      </w:r>
    </w:p>
    <w:p w14:paraId="33C307B8" w14:textId="77777777" w:rsidR="00CE27AB" w:rsidRDefault="00CE27AB" w:rsidP="005B7288">
      <w:pPr>
        <w:pStyle w:val="Zkladntext2"/>
        <w:jc w:val="both"/>
        <w:rPr>
          <w:bCs w:val="0"/>
        </w:rPr>
      </w:pPr>
      <w:r>
        <w:rPr>
          <w:bCs w:val="0"/>
        </w:rPr>
        <w:t>P</w:t>
      </w:r>
      <w:r w:rsidR="00B24231">
        <w:rPr>
          <w:bCs w:val="0"/>
        </w:rPr>
        <w:t>ožadovaná</w:t>
      </w:r>
      <w:r>
        <w:rPr>
          <w:bCs w:val="0"/>
        </w:rPr>
        <w:t xml:space="preserve"> splatnost faktur je </w:t>
      </w:r>
      <w:r w:rsidR="00136E97">
        <w:rPr>
          <w:bCs w:val="0"/>
        </w:rPr>
        <w:t>6</w:t>
      </w:r>
      <w:r>
        <w:rPr>
          <w:bCs w:val="0"/>
        </w:rPr>
        <w:t>0 dnů.</w:t>
      </w:r>
    </w:p>
    <w:p w14:paraId="5C0BF283" w14:textId="77777777" w:rsidR="00730A25" w:rsidRDefault="00730A25" w:rsidP="005B7288">
      <w:pPr>
        <w:pStyle w:val="Zkladntext2"/>
        <w:jc w:val="both"/>
        <w:rPr>
          <w:bCs w:val="0"/>
        </w:rPr>
      </w:pPr>
      <w:r w:rsidRPr="00F86F59">
        <w:rPr>
          <w:bCs w:val="0"/>
          <w:szCs w:val="22"/>
        </w:rPr>
        <w:t>Cena v nabídce bude koncová</w:t>
      </w:r>
      <w:r>
        <w:rPr>
          <w:bCs w:val="0"/>
          <w:szCs w:val="22"/>
        </w:rPr>
        <w:t xml:space="preserve"> v Kč, nepřekročitelná</w:t>
      </w:r>
      <w:r w:rsidRPr="00F86F59">
        <w:rPr>
          <w:bCs w:val="0"/>
          <w:szCs w:val="22"/>
        </w:rPr>
        <w:t xml:space="preserve"> a bude zahrnovat veškeré náklady se zakázkou spojené</w:t>
      </w:r>
      <w:r>
        <w:rPr>
          <w:bCs w:val="0"/>
          <w:szCs w:val="22"/>
        </w:rPr>
        <w:t xml:space="preserve"> </w:t>
      </w:r>
      <w:r>
        <w:rPr>
          <w:bCs w:val="0"/>
        </w:rPr>
        <w:t xml:space="preserve">včetně dodání na místo plnění, kterým je adresa objednatele. </w:t>
      </w:r>
    </w:p>
    <w:p w14:paraId="51636F2B" w14:textId="77777777" w:rsidR="00730A25" w:rsidRPr="007B0527" w:rsidRDefault="00730A25" w:rsidP="00730A25">
      <w:pPr>
        <w:pStyle w:val="Zkladntext2"/>
        <w:rPr>
          <w:sz w:val="20"/>
        </w:rPr>
      </w:pPr>
    </w:p>
    <w:p w14:paraId="6EACADD1" w14:textId="77777777" w:rsidR="00327054" w:rsidRDefault="00730A25" w:rsidP="00327054">
      <w:pPr>
        <w:pStyle w:val="Zkladntext2"/>
        <w:rPr>
          <w:b/>
        </w:rPr>
      </w:pPr>
      <w:r>
        <w:rPr>
          <w:b/>
        </w:rPr>
        <w:t>I</w:t>
      </w:r>
      <w:r w:rsidR="006A0A71">
        <w:rPr>
          <w:b/>
        </w:rPr>
        <w:t>V</w:t>
      </w:r>
      <w:r w:rsidR="00327054">
        <w:rPr>
          <w:b/>
        </w:rPr>
        <w:t>. Hlavní hodnotící kritéria nabídky</w:t>
      </w:r>
    </w:p>
    <w:p w14:paraId="71952C06" w14:textId="77777777" w:rsidR="00FE15FB" w:rsidRDefault="00730A25" w:rsidP="00FE15FB">
      <w:pPr>
        <w:pStyle w:val="msolistparagraph0"/>
        <w:ind w:left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Hlavním hodnotícím kritériem je nejnižší </w:t>
      </w:r>
      <w:r w:rsidR="00604661">
        <w:rPr>
          <w:sz w:val="22"/>
          <w:szCs w:val="22"/>
        </w:rPr>
        <w:t xml:space="preserve">celková </w:t>
      </w:r>
      <w:r>
        <w:rPr>
          <w:sz w:val="22"/>
          <w:szCs w:val="22"/>
        </w:rPr>
        <w:t>nabídková cena za zakázku</w:t>
      </w:r>
      <w:r w:rsidR="00FE15FB">
        <w:rPr>
          <w:sz w:val="22"/>
          <w:szCs w:val="22"/>
        </w:rPr>
        <w:t>.</w:t>
      </w:r>
    </w:p>
    <w:p w14:paraId="02C6E130" w14:textId="77777777" w:rsidR="00112E04" w:rsidRDefault="00112E04" w:rsidP="00CE27AB">
      <w:pPr>
        <w:rPr>
          <w:b/>
          <w:bCs/>
          <w:sz w:val="22"/>
          <w:szCs w:val="22"/>
        </w:rPr>
      </w:pPr>
    </w:p>
    <w:p w14:paraId="22B99D6B" w14:textId="77777777" w:rsidR="00091876" w:rsidRDefault="00CE27AB" w:rsidP="00CE27AB">
      <w:pPr>
        <w:rPr>
          <w:b/>
          <w:bCs/>
          <w:sz w:val="22"/>
          <w:szCs w:val="22"/>
        </w:rPr>
      </w:pPr>
      <w:r w:rsidRPr="002F63AA">
        <w:rPr>
          <w:b/>
          <w:bCs/>
          <w:sz w:val="22"/>
          <w:szCs w:val="22"/>
        </w:rPr>
        <w:t>V. Nabídka musí obsahovat</w:t>
      </w:r>
    </w:p>
    <w:p w14:paraId="45D8E771" w14:textId="77777777" w:rsidR="003C1F94" w:rsidRDefault="00DE3635" w:rsidP="005B7288">
      <w:pPr>
        <w:jc w:val="both"/>
        <w:rPr>
          <w:sz w:val="22"/>
          <w:szCs w:val="22"/>
          <w:lang w:eastAsia="x-none"/>
        </w:rPr>
      </w:pPr>
      <w:r>
        <w:rPr>
          <w:bCs/>
          <w:sz w:val="22"/>
          <w:szCs w:val="22"/>
        </w:rPr>
        <w:t xml:space="preserve">- </w:t>
      </w:r>
      <w:r w:rsidR="003C1F94" w:rsidRPr="00A724EE">
        <w:rPr>
          <w:sz w:val="22"/>
          <w:szCs w:val="22"/>
          <w:lang w:val="x-none" w:eastAsia="x-none"/>
        </w:rPr>
        <w:t xml:space="preserve">vyplněný </w:t>
      </w:r>
      <w:r w:rsidR="003C1F94" w:rsidRPr="002013D0">
        <w:rPr>
          <w:b/>
          <w:sz w:val="22"/>
          <w:szCs w:val="22"/>
          <w:lang w:val="x-none" w:eastAsia="x-none"/>
        </w:rPr>
        <w:t>Krycí list</w:t>
      </w:r>
      <w:r w:rsidR="003C1F94" w:rsidRPr="00A724EE">
        <w:rPr>
          <w:sz w:val="22"/>
          <w:szCs w:val="22"/>
          <w:lang w:val="x-none" w:eastAsia="x-none"/>
        </w:rPr>
        <w:t xml:space="preserve"> minimálních technických požadavků ve všech požadovaných položkách </w:t>
      </w:r>
    </w:p>
    <w:p w14:paraId="2D33B52A" w14:textId="0301DD76" w:rsidR="00DE3635" w:rsidRDefault="003C1F94" w:rsidP="005B7288">
      <w:pPr>
        <w:jc w:val="both"/>
        <w:rPr>
          <w:bCs/>
          <w:sz w:val="22"/>
          <w:szCs w:val="22"/>
        </w:rPr>
      </w:pPr>
      <w:r>
        <w:rPr>
          <w:sz w:val="22"/>
          <w:szCs w:val="22"/>
          <w:lang w:eastAsia="x-none"/>
        </w:rPr>
        <w:t xml:space="preserve">  </w:t>
      </w:r>
      <w:r w:rsidR="001C4B85">
        <w:rPr>
          <w:sz w:val="22"/>
          <w:szCs w:val="22"/>
          <w:lang w:eastAsia="x-none"/>
        </w:rPr>
        <w:t xml:space="preserve"> </w:t>
      </w:r>
      <w:r w:rsidRPr="00A724EE">
        <w:rPr>
          <w:sz w:val="22"/>
          <w:szCs w:val="22"/>
          <w:lang w:val="x-none" w:eastAsia="x-none"/>
        </w:rPr>
        <w:t xml:space="preserve">v elektronické podobě ve formátu </w:t>
      </w:r>
      <w:r w:rsidRPr="00954222">
        <w:rPr>
          <w:color w:val="FF0000"/>
          <w:sz w:val="22"/>
          <w:szCs w:val="22"/>
          <w:lang w:val="x-none" w:eastAsia="x-none"/>
        </w:rPr>
        <w:t>.</w:t>
      </w:r>
      <w:proofErr w:type="spellStart"/>
      <w:r w:rsidRPr="00954222">
        <w:rPr>
          <w:color w:val="FF0000"/>
          <w:sz w:val="22"/>
          <w:szCs w:val="22"/>
          <w:lang w:val="x-none" w:eastAsia="x-none"/>
        </w:rPr>
        <w:t>xls</w:t>
      </w:r>
      <w:proofErr w:type="spellEnd"/>
      <w:r w:rsidRPr="00A724EE">
        <w:rPr>
          <w:sz w:val="22"/>
          <w:szCs w:val="22"/>
          <w:lang w:val="x-none" w:eastAsia="x-none"/>
        </w:rPr>
        <w:t xml:space="preserve"> nebo </w:t>
      </w:r>
      <w:r w:rsidRPr="00954222">
        <w:rPr>
          <w:color w:val="FF0000"/>
          <w:sz w:val="22"/>
          <w:szCs w:val="22"/>
          <w:lang w:val="x-none" w:eastAsia="x-none"/>
        </w:rPr>
        <w:t>.</w:t>
      </w:r>
      <w:proofErr w:type="spellStart"/>
      <w:r w:rsidRPr="00954222">
        <w:rPr>
          <w:color w:val="FF0000"/>
          <w:sz w:val="22"/>
          <w:szCs w:val="22"/>
          <w:lang w:val="x-none" w:eastAsia="x-none"/>
        </w:rPr>
        <w:t>xlsx</w:t>
      </w:r>
      <w:proofErr w:type="spellEnd"/>
    </w:p>
    <w:p w14:paraId="06F76212" w14:textId="575E1CA7" w:rsidR="00DE3635" w:rsidRDefault="00DE3635" w:rsidP="001B0C1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3C1F94" w:rsidRPr="00A724EE">
        <w:rPr>
          <w:sz w:val="22"/>
          <w:szCs w:val="22"/>
          <w:lang w:val="x-none" w:eastAsia="x-none"/>
        </w:rPr>
        <w:t xml:space="preserve">vyplněný </w:t>
      </w:r>
      <w:r w:rsidR="003C1F94" w:rsidRPr="002013D0">
        <w:rPr>
          <w:b/>
          <w:sz w:val="22"/>
          <w:szCs w:val="22"/>
          <w:lang w:val="x-none" w:eastAsia="x-none"/>
        </w:rPr>
        <w:t>návrh smlouvy</w:t>
      </w:r>
      <w:r w:rsidR="003C1F94" w:rsidRPr="00A724EE">
        <w:rPr>
          <w:sz w:val="22"/>
          <w:szCs w:val="22"/>
          <w:lang w:val="x-none" w:eastAsia="x-none"/>
        </w:rPr>
        <w:t xml:space="preserve"> ve všech požadovaných položkách </w:t>
      </w:r>
      <w:r w:rsidR="003C1F94">
        <w:rPr>
          <w:sz w:val="22"/>
          <w:szCs w:val="22"/>
          <w:lang w:eastAsia="x-none"/>
        </w:rPr>
        <w:t xml:space="preserve">(včetně její přílohy č.1) </w:t>
      </w:r>
      <w:r w:rsidR="003C1F94" w:rsidRPr="00A724EE">
        <w:rPr>
          <w:sz w:val="22"/>
          <w:szCs w:val="22"/>
          <w:lang w:val="x-none" w:eastAsia="x-none"/>
        </w:rPr>
        <w:t>a podepsaný</w:t>
      </w:r>
      <w:r w:rsidR="005B7288">
        <w:rPr>
          <w:sz w:val="22"/>
          <w:szCs w:val="22"/>
          <w:lang w:eastAsia="x-none"/>
        </w:rPr>
        <w:t xml:space="preserve"> </w:t>
      </w:r>
      <w:r w:rsidR="003C1F94" w:rsidRPr="00A724EE">
        <w:rPr>
          <w:sz w:val="22"/>
          <w:szCs w:val="22"/>
          <w:lang w:val="x-none" w:eastAsia="x-none"/>
        </w:rPr>
        <w:t>statutárním zástupcem</w:t>
      </w:r>
      <w:r w:rsidR="003C1F94">
        <w:rPr>
          <w:sz w:val="22"/>
          <w:szCs w:val="22"/>
          <w:lang w:eastAsia="x-none"/>
        </w:rPr>
        <w:t xml:space="preserve"> (lze podepsat i elektronicky)</w:t>
      </w:r>
      <w:r w:rsidR="00F436D1">
        <w:rPr>
          <w:bCs/>
          <w:sz w:val="22"/>
          <w:szCs w:val="22"/>
        </w:rPr>
        <w:t>;</w:t>
      </w:r>
      <w:r w:rsidR="001B0C1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U</w:t>
      </w:r>
      <w:r w:rsidRPr="00895B4C">
        <w:rPr>
          <w:bCs/>
          <w:sz w:val="22"/>
          <w:szCs w:val="22"/>
        </w:rPr>
        <w:t>chazeč povinně využije text přiloženého návrhu kupní smlouvy, který doplní pouze o vyznačené</w:t>
      </w:r>
      <w:r w:rsidR="001B0C16">
        <w:rPr>
          <w:bCs/>
          <w:sz w:val="22"/>
          <w:szCs w:val="22"/>
        </w:rPr>
        <w:t xml:space="preserve"> </w:t>
      </w:r>
      <w:r w:rsidRPr="00895B4C">
        <w:rPr>
          <w:bCs/>
          <w:sz w:val="22"/>
          <w:szCs w:val="22"/>
        </w:rPr>
        <w:t xml:space="preserve">(požadované) </w:t>
      </w:r>
      <w:r w:rsidRPr="00F436D1">
        <w:rPr>
          <w:bCs/>
          <w:sz w:val="22"/>
          <w:szCs w:val="22"/>
        </w:rPr>
        <w:t>údaje</w:t>
      </w:r>
      <w:r w:rsidR="00F436D1" w:rsidRPr="00F436D1">
        <w:rPr>
          <w:bCs/>
          <w:sz w:val="22"/>
          <w:szCs w:val="22"/>
        </w:rPr>
        <w:t>. Návrh smlouvy musí být podepsán statutárním orgánem uchazeče v</w:t>
      </w:r>
      <w:r w:rsidR="001B0C16">
        <w:rPr>
          <w:bCs/>
          <w:sz w:val="22"/>
          <w:szCs w:val="22"/>
        </w:rPr>
        <w:t> </w:t>
      </w:r>
      <w:r w:rsidR="00F436D1" w:rsidRPr="00F436D1">
        <w:rPr>
          <w:bCs/>
          <w:sz w:val="22"/>
          <w:szCs w:val="22"/>
        </w:rPr>
        <w:t>souladu</w:t>
      </w:r>
      <w:r w:rsidR="001B0C16">
        <w:rPr>
          <w:bCs/>
          <w:sz w:val="22"/>
          <w:szCs w:val="22"/>
        </w:rPr>
        <w:t xml:space="preserve"> </w:t>
      </w:r>
      <w:r w:rsidR="00F436D1" w:rsidRPr="00F436D1">
        <w:rPr>
          <w:bCs/>
          <w:sz w:val="22"/>
          <w:szCs w:val="22"/>
        </w:rPr>
        <w:t>s oprávněním jednat jménem uchazeče uvedeným v obchodním rejstříku</w:t>
      </w:r>
      <w:r w:rsidR="00F436D1">
        <w:rPr>
          <w:bCs/>
          <w:sz w:val="22"/>
          <w:szCs w:val="22"/>
        </w:rPr>
        <w:t>,</w:t>
      </w:r>
      <w:r w:rsidR="00F436D1" w:rsidRPr="00F436D1">
        <w:rPr>
          <w:bCs/>
          <w:sz w:val="22"/>
          <w:szCs w:val="22"/>
        </w:rPr>
        <w:t xml:space="preserve"> popř. jiné evidenci, ve které</w:t>
      </w:r>
      <w:r w:rsidR="001B0C16">
        <w:rPr>
          <w:bCs/>
          <w:sz w:val="22"/>
          <w:szCs w:val="22"/>
        </w:rPr>
        <w:t xml:space="preserve"> </w:t>
      </w:r>
      <w:r w:rsidR="00F436D1" w:rsidRPr="00F436D1">
        <w:rPr>
          <w:bCs/>
          <w:sz w:val="22"/>
          <w:szCs w:val="22"/>
        </w:rPr>
        <w:t>je uchazeč zapsán. V případě, že nebudou návrhy smluv podepsány statutárním orgánem uchazeče,</w:t>
      </w:r>
      <w:r w:rsidR="001B0C16">
        <w:rPr>
          <w:bCs/>
          <w:sz w:val="22"/>
          <w:szCs w:val="22"/>
        </w:rPr>
        <w:t xml:space="preserve"> </w:t>
      </w:r>
      <w:r w:rsidR="00F436D1" w:rsidRPr="00F436D1">
        <w:rPr>
          <w:bCs/>
          <w:sz w:val="22"/>
          <w:szCs w:val="22"/>
        </w:rPr>
        <w:t>bude nabídka uchazeče vyřazena a uchazeč vyloučen z výběrového řízení.</w:t>
      </w:r>
      <w:r w:rsidR="00F436D1">
        <w:rPr>
          <w:bCs/>
          <w:sz w:val="22"/>
          <w:szCs w:val="22"/>
        </w:rPr>
        <w:t xml:space="preserve"> </w:t>
      </w:r>
      <w:r w:rsidR="00F436D1" w:rsidRPr="00F436D1">
        <w:rPr>
          <w:bCs/>
          <w:sz w:val="22"/>
          <w:szCs w:val="22"/>
        </w:rPr>
        <w:t>Změny ve smlouvě bude</w:t>
      </w:r>
      <w:r w:rsidR="001B0C16">
        <w:rPr>
          <w:bCs/>
          <w:sz w:val="22"/>
          <w:szCs w:val="22"/>
        </w:rPr>
        <w:t xml:space="preserve"> z</w:t>
      </w:r>
      <w:r w:rsidR="00F436D1" w:rsidRPr="00F436D1">
        <w:rPr>
          <w:bCs/>
          <w:sz w:val="22"/>
          <w:szCs w:val="22"/>
        </w:rPr>
        <w:t>adavatel považovat za porušení podmínek výběrového řízení. V takovém případě bude nabídka</w:t>
      </w:r>
      <w:r w:rsidR="001B0C16">
        <w:rPr>
          <w:bCs/>
          <w:sz w:val="22"/>
          <w:szCs w:val="22"/>
        </w:rPr>
        <w:t xml:space="preserve"> </w:t>
      </w:r>
      <w:r w:rsidR="00F436D1" w:rsidRPr="00F436D1">
        <w:rPr>
          <w:bCs/>
          <w:sz w:val="22"/>
          <w:szCs w:val="22"/>
        </w:rPr>
        <w:t>uchazeče při posouzení nabídek vyřazena pro nesplnění podmínek zadání.</w:t>
      </w:r>
    </w:p>
    <w:p w14:paraId="5B7A087B" w14:textId="3655FE17" w:rsidR="00CE27AB" w:rsidRDefault="001C4B85" w:rsidP="005B728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DE3635">
        <w:rPr>
          <w:bCs/>
          <w:sz w:val="22"/>
          <w:szCs w:val="22"/>
        </w:rPr>
        <w:t xml:space="preserve"> </w:t>
      </w:r>
      <w:r w:rsidR="00F436D1">
        <w:rPr>
          <w:bCs/>
          <w:sz w:val="22"/>
          <w:szCs w:val="22"/>
        </w:rPr>
        <w:t xml:space="preserve"> </w:t>
      </w:r>
      <w:r w:rsidR="00DE3635">
        <w:rPr>
          <w:bCs/>
          <w:sz w:val="22"/>
          <w:szCs w:val="22"/>
        </w:rPr>
        <w:t>v</w:t>
      </w:r>
      <w:r w:rsidR="00DE3635" w:rsidRPr="00572A91">
        <w:rPr>
          <w:bCs/>
          <w:sz w:val="22"/>
          <w:szCs w:val="22"/>
        </w:rPr>
        <w:t>yplněn</w:t>
      </w:r>
      <w:r w:rsidR="00DE3635">
        <w:rPr>
          <w:bCs/>
          <w:sz w:val="22"/>
          <w:szCs w:val="22"/>
        </w:rPr>
        <w:t>ý</w:t>
      </w:r>
      <w:r w:rsidR="00DE3635" w:rsidRPr="00572A91">
        <w:rPr>
          <w:bCs/>
          <w:sz w:val="22"/>
          <w:szCs w:val="22"/>
        </w:rPr>
        <w:t xml:space="preserve"> návrh </w:t>
      </w:r>
      <w:r w:rsidR="00DE3635">
        <w:rPr>
          <w:bCs/>
          <w:sz w:val="22"/>
          <w:szCs w:val="22"/>
        </w:rPr>
        <w:t xml:space="preserve">kupní </w:t>
      </w:r>
      <w:r w:rsidR="00DE3635" w:rsidRPr="00572A91">
        <w:rPr>
          <w:bCs/>
          <w:sz w:val="22"/>
          <w:szCs w:val="22"/>
        </w:rPr>
        <w:t>sml</w:t>
      </w:r>
      <w:r w:rsidR="00DE3635">
        <w:rPr>
          <w:bCs/>
          <w:sz w:val="22"/>
          <w:szCs w:val="22"/>
        </w:rPr>
        <w:t>o</w:t>
      </w:r>
      <w:r w:rsidR="00DE3635" w:rsidRPr="00572A91">
        <w:rPr>
          <w:bCs/>
          <w:sz w:val="22"/>
          <w:szCs w:val="22"/>
        </w:rPr>
        <w:t>uv</w:t>
      </w:r>
      <w:r w:rsidR="00DE3635">
        <w:rPr>
          <w:bCs/>
          <w:sz w:val="22"/>
          <w:szCs w:val="22"/>
        </w:rPr>
        <w:t>y</w:t>
      </w:r>
      <w:r w:rsidR="00DE3635" w:rsidRPr="00572A91">
        <w:rPr>
          <w:bCs/>
          <w:sz w:val="22"/>
          <w:szCs w:val="22"/>
        </w:rPr>
        <w:t xml:space="preserve"> ve všech požadovaných položkách </w:t>
      </w:r>
      <w:r w:rsidR="00DE3635" w:rsidRPr="00B060AD">
        <w:rPr>
          <w:bCs/>
          <w:color w:val="FF0000"/>
          <w:sz w:val="22"/>
          <w:szCs w:val="22"/>
        </w:rPr>
        <w:t>i</w:t>
      </w:r>
      <w:r w:rsidR="00DE3635">
        <w:rPr>
          <w:bCs/>
          <w:sz w:val="22"/>
          <w:szCs w:val="22"/>
        </w:rPr>
        <w:t xml:space="preserve"> </w:t>
      </w:r>
      <w:r w:rsidR="00DE3635" w:rsidRPr="00572A91">
        <w:rPr>
          <w:bCs/>
          <w:sz w:val="22"/>
          <w:szCs w:val="22"/>
        </w:rPr>
        <w:t xml:space="preserve">ve formátu </w:t>
      </w:r>
      <w:r w:rsidR="00DE3635" w:rsidRPr="00B060AD">
        <w:rPr>
          <w:bCs/>
          <w:color w:val="FF0000"/>
          <w:sz w:val="22"/>
          <w:szCs w:val="22"/>
        </w:rPr>
        <w:t>.</w:t>
      </w:r>
      <w:proofErr w:type="spellStart"/>
      <w:r w:rsidR="00DE3635" w:rsidRPr="00B060AD">
        <w:rPr>
          <w:bCs/>
          <w:color w:val="FF0000"/>
          <w:sz w:val="22"/>
          <w:szCs w:val="22"/>
        </w:rPr>
        <w:t>docx</w:t>
      </w:r>
      <w:proofErr w:type="spellEnd"/>
      <w:r w:rsidR="00DE3635" w:rsidRPr="00895B4C">
        <w:rPr>
          <w:bCs/>
          <w:sz w:val="22"/>
          <w:szCs w:val="22"/>
        </w:rPr>
        <w:t>;</w:t>
      </w:r>
    </w:p>
    <w:p w14:paraId="7EB241A8" w14:textId="1C019019" w:rsidR="00DE3635" w:rsidRDefault="00DE3635" w:rsidP="005B728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F436D1">
        <w:rPr>
          <w:bCs/>
          <w:sz w:val="22"/>
          <w:szCs w:val="22"/>
        </w:rPr>
        <w:t xml:space="preserve"> </w:t>
      </w:r>
      <w:r w:rsidR="004E548C" w:rsidRPr="002013D0">
        <w:rPr>
          <w:b/>
          <w:bCs/>
          <w:sz w:val="22"/>
          <w:szCs w:val="22"/>
        </w:rPr>
        <w:t>konfigurační</w:t>
      </w:r>
      <w:r w:rsidRPr="002013D0">
        <w:rPr>
          <w:b/>
          <w:bCs/>
          <w:sz w:val="22"/>
          <w:szCs w:val="22"/>
        </w:rPr>
        <w:t xml:space="preserve"> list</w:t>
      </w:r>
      <w:r w:rsidRPr="00895B4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</w:t>
      </w:r>
      <w:r w:rsidRPr="00895B4C">
        <w:rPr>
          <w:bCs/>
          <w:sz w:val="22"/>
          <w:szCs w:val="22"/>
        </w:rPr>
        <w:t xml:space="preserve"> produktov</w:t>
      </w:r>
      <w:r>
        <w:rPr>
          <w:bCs/>
          <w:sz w:val="22"/>
          <w:szCs w:val="22"/>
        </w:rPr>
        <w:t>é</w:t>
      </w:r>
      <w:r w:rsidRPr="00895B4C">
        <w:rPr>
          <w:bCs/>
          <w:sz w:val="22"/>
          <w:szCs w:val="22"/>
        </w:rPr>
        <w:t xml:space="preserve"> čísl</w:t>
      </w:r>
      <w:r>
        <w:rPr>
          <w:bCs/>
          <w:sz w:val="22"/>
          <w:szCs w:val="22"/>
        </w:rPr>
        <w:t>o</w:t>
      </w:r>
      <w:r w:rsidRPr="00895B4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z</w:t>
      </w:r>
      <w:r w:rsidRPr="00895B4C">
        <w:rPr>
          <w:bCs/>
          <w:sz w:val="22"/>
          <w:szCs w:val="22"/>
        </w:rPr>
        <w:t>ařízení tak, aby se z n</w:t>
      </w:r>
      <w:r w:rsidR="006F1DD0">
        <w:rPr>
          <w:bCs/>
          <w:sz w:val="22"/>
          <w:szCs w:val="22"/>
        </w:rPr>
        <w:t>ěj</w:t>
      </w:r>
      <w:r w:rsidRPr="00895B4C">
        <w:rPr>
          <w:bCs/>
          <w:sz w:val="22"/>
          <w:szCs w:val="22"/>
        </w:rPr>
        <w:t xml:space="preserve"> dal</w:t>
      </w:r>
      <w:r>
        <w:rPr>
          <w:bCs/>
          <w:sz w:val="22"/>
          <w:szCs w:val="22"/>
        </w:rPr>
        <w:t>y</w:t>
      </w:r>
      <w:r w:rsidRPr="00895B4C">
        <w:rPr>
          <w:bCs/>
          <w:sz w:val="22"/>
          <w:szCs w:val="22"/>
        </w:rPr>
        <w:t xml:space="preserve"> jednoznačně vyčíst parametry</w:t>
      </w:r>
      <w:r w:rsidR="001B0C1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požadovaného zařízení</w:t>
      </w:r>
      <w:r w:rsidRPr="00895B4C">
        <w:rPr>
          <w:bCs/>
          <w:sz w:val="22"/>
          <w:szCs w:val="22"/>
        </w:rPr>
        <w:t xml:space="preserve"> dle </w:t>
      </w:r>
      <w:r>
        <w:rPr>
          <w:bCs/>
          <w:sz w:val="22"/>
          <w:szCs w:val="22"/>
        </w:rPr>
        <w:t>minimálních technických požadavků;</w:t>
      </w:r>
    </w:p>
    <w:p w14:paraId="178DC2BE" w14:textId="77777777" w:rsidR="000E77A9" w:rsidRDefault="00DE3635" w:rsidP="003C1F9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2013D0">
        <w:rPr>
          <w:b/>
          <w:bCs/>
          <w:sz w:val="22"/>
          <w:szCs w:val="22"/>
        </w:rPr>
        <w:t>c</w:t>
      </w:r>
      <w:r w:rsidR="00CE27AB" w:rsidRPr="002013D0">
        <w:rPr>
          <w:b/>
          <w:bCs/>
          <w:sz w:val="22"/>
          <w:szCs w:val="22"/>
        </w:rPr>
        <w:t>eny</w:t>
      </w:r>
      <w:r w:rsidR="00CE27AB">
        <w:rPr>
          <w:bCs/>
          <w:sz w:val="22"/>
          <w:szCs w:val="22"/>
        </w:rPr>
        <w:t xml:space="preserve"> uvedené </w:t>
      </w:r>
      <w:r w:rsidR="00CE27AB" w:rsidRPr="002013D0">
        <w:rPr>
          <w:b/>
          <w:bCs/>
          <w:sz w:val="22"/>
          <w:szCs w:val="22"/>
        </w:rPr>
        <w:t>v</w:t>
      </w:r>
      <w:r w:rsidR="00F436D1" w:rsidRPr="002013D0">
        <w:rPr>
          <w:b/>
          <w:bCs/>
          <w:sz w:val="22"/>
          <w:szCs w:val="22"/>
        </w:rPr>
        <w:t> </w:t>
      </w:r>
      <w:r w:rsidR="00CE27AB" w:rsidRPr="002013D0">
        <w:rPr>
          <w:b/>
          <w:bCs/>
          <w:sz w:val="22"/>
          <w:szCs w:val="22"/>
        </w:rPr>
        <w:t>Kč</w:t>
      </w:r>
      <w:r w:rsidR="00F436D1">
        <w:rPr>
          <w:bCs/>
          <w:sz w:val="22"/>
          <w:szCs w:val="22"/>
        </w:rPr>
        <w:t>.</w:t>
      </w:r>
      <w:r w:rsidR="00CE27AB">
        <w:rPr>
          <w:bCs/>
          <w:sz w:val="22"/>
          <w:szCs w:val="22"/>
        </w:rPr>
        <w:t xml:space="preserve"> </w:t>
      </w:r>
    </w:p>
    <w:p w14:paraId="3474BE7A" w14:textId="77777777" w:rsidR="00730A25" w:rsidRDefault="00730A25" w:rsidP="00730A25">
      <w:pPr>
        <w:pStyle w:val="Zkladntext2"/>
      </w:pPr>
    </w:p>
    <w:p w14:paraId="7DBC24C9" w14:textId="77777777" w:rsidR="00730A25" w:rsidRDefault="00730A25" w:rsidP="00730A25">
      <w:pPr>
        <w:pStyle w:val="Zkladntext2"/>
      </w:pPr>
      <w:r>
        <w:lastRenderedPageBreak/>
        <w:t>V nabídce uchazeč:</w:t>
      </w:r>
    </w:p>
    <w:p w14:paraId="35DC2463" w14:textId="77777777" w:rsidR="00730A25" w:rsidRDefault="00730A25" w:rsidP="00730A25">
      <w:pPr>
        <w:pStyle w:val="Zkladntext2"/>
        <w:numPr>
          <w:ilvl w:val="0"/>
          <w:numId w:val="8"/>
        </w:numPr>
      </w:pPr>
      <w:r>
        <w:t>výslovně uvede, že souhlasí se zveřejněním všech náležitostí budoucího smluvního vztahu</w:t>
      </w:r>
    </w:p>
    <w:p w14:paraId="596CBD0F" w14:textId="77777777" w:rsidR="00730A25" w:rsidRDefault="00730A25" w:rsidP="00730A25">
      <w:pPr>
        <w:pStyle w:val="Zkladntext2"/>
        <w:ind w:left="360"/>
        <w:rPr>
          <w:bCs w:val="0"/>
        </w:rPr>
      </w:pPr>
    </w:p>
    <w:p w14:paraId="3B9DD326" w14:textId="77777777" w:rsidR="00730A25" w:rsidRDefault="00730A25" w:rsidP="00730A25">
      <w:pPr>
        <w:pStyle w:val="Zkladntext2"/>
        <w:rPr>
          <w:bCs w:val="0"/>
        </w:rPr>
      </w:pPr>
      <w:r>
        <w:rPr>
          <w:bCs w:val="0"/>
        </w:rPr>
        <w:t>Nabídka bude zpracována v českém jazyce</w:t>
      </w:r>
      <w:r w:rsidR="00141214">
        <w:rPr>
          <w:bCs w:val="0"/>
        </w:rPr>
        <w:t xml:space="preserve"> </w:t>
      </w:r>
      <w:r w:rsidR="00141214">
        <w:rPr>
          <w:szCs w:val="22"/>
          <w:lang w:eastAsia="x-none"/>
        </w:rPr>
        <w:t>(produktový list zadavatel připouští i v anglickém nebo slovenském jazyce)</w:t>
      </w:r>
      <w:r w:rsidR="00141214" w:rsidRPr="00A724EE">
        <w:rPr>
          <w:szCs w:val="22"/>
          <w:lang w:val="x-none" w:eastAsia="x-none"/>
        </w:rPr>
        <w:t>.</w:t>
      </w:r>
    </w:p>
    <w:p w14:paraId="30BA2575" w14:textId="77777777" w:rsidR="00730A25" w:rsidRDefault="00730A25" w:rsidP="00730A25">
      <w:pPr>
        <w:pStyle w:val="Zkladntext2"/>
        <w:rPr>
          <w:bCs w:val="0"/>
        </w:rPr>
      </w:pPr>
    </w:p>
    <w:p w14:paraId="703BCC5F" w14:textId="77777777" w:rsidR="00141214" w:rsidRPr="002F63AA" w:rsidRDefault="00141214" w:rsidP="00141214">
      <w:pPr>
        <w:rPr>
          <w:b/>
          <w:bCs/>
          <w:sz w:val="22"/>
          <w:szCs w:val="22"/>
        </w:rPr>
      </w:pPr>
      <w:r w:rsidRPr="002F63AA">
        <w:rPr>
          <w:b/>
          <w:bCs/>
          <w:sz w:val="22"/>
          <w:szCs w:val="22"/>
        </w:rPr>
        <w:t>VI. Podání nabídek</w:t>
      </w:r>
    </w:p>
    <w:p w14:paraId="411C54AB" w14:textId="74D38308" w:rsidR="00327054" w:rsidRDefault="00141214" w:rsidP="00141214">
      <w:pPr>
        <w:pStyle w:val="Zkladntext2"/>
      </w:pPr>
      <w:r>
        <w:rPr>
          <w:szCs w:val="22"/>
        </w:rPr>
        <w:t>Nabídky zasílejte</w:t>
      </w:r>
      <w:r w:rsidRPr="003961F3">
        <w:rPr>
          <w:szCs w:val="22"/>
        </w:rPr>
        <w:t xml:space="preserve"> </w:t>
      </w:r>
      <w:r w:rsidRPr="007C4E41">
        <w:rPr>
          <w:szCs w:val="22"/>
        </w:rPr>
        <w:t xml:space="preserve">do </w:t>
      </w:r>
      <w:bookmarkStart w:id="3" w:name="_GoBack"/>
      <w:bookmarkEnd w:id="3"/>
      <w:r w:rsidR="00171A89" w:rsidRPr="00171A89">
        <w:rPr>
          <w:color w:val="FF0000"/>
          <w:szCs w:val="22"/>
        </w:rPr>
        <w:t>31</w:t>
      </w:r>
      <w:r w:rsidR="00617C27" w:rsidRPr="00171A89">
        <w:rPr>
          <w:color w:val="FF0000"/>
          <w:szCs w:val="22"/>
        </w:rPr>
        <w:t>.</w:t>
      </w:r>
      <w:r w:rsidR="00171A89" w:rsidRPr="00171A89">
        <w:rPr>
          <w:color w:val="FF0000"/>
          <w:szCs w:val="22"/>
        </w:rPr>
        <w:t>10</w:t>
      </w:r>
      <w:r w:rsidRPr="00171A89">
        <w:rPr>
          <w:color w:val="FF0000"/>
          <w:szCs w:val="22"/>
        </w:rPr>
        <w:t>.2024</w:t>
      </w:r>
      <w:r w:rsidRPr="007C4E41">
        <w:rPr>
          <w:color w:val="FF0000"/>
          <w:szCs w:val="22"/>
        </w:rPr>
        <w:t xml:space="preserve"> </w:t>
      </w:r>
      <w:r w:rsidRPr="007C4E41">
        <w:rPr>
          <w:szCs w:val="22"/>
        </w:rPr>
        <w:t>do</w:t>
      </w:r>
      <w:r w:rsidRPr="007C4E41">
        <w:rPr>
          <w:color w:val="FF0000"/>
          <w:szCs w:val="22"/>
        </w:rPr>
        <w:t xml:space="preserve"> 10:00 hod </w:t>
      </w:r>
      <w:r w:rsidRPr="007C4E41">
        <w:rPr>
          <w:szCs w:val="22"/>
        </w:rPr>
        <w:t>elektronicky</w:t>
      </w:r>
      <w:r w:rsidRPr="005A7402">
        <w:rPr>
          <w:szCs w:val="22"/>
        </w:rPr>
        <w:t xml:space="preserve"> na adresu</w:t>
      </w:r>
      <w:r>
        <w:rPr>
          <w:color w:val="FF0000"/>
          <w:szCs w:val="22"/>
        </w:rPr>
        <w:t xml:space="preserve"> </w:t>
      </w:r>
      <w:hyperlink r:id="rId7" w:history="1">
        <w:r w:rsidRPr="005470B6">
          <w:rPr>
            <w:rStyle w:val="Hypertextovodkaz"/>
            <w:szCs w:val="22"/>
          </w:rPr>
          <w:t>informatika@fnol.cz</w:t>
        </w:r>
      </w:hyperlink>
      <w:r w:rsidRPr="005A7402">
        <w:rPr>
          <w:szCs w:val="22"/>
        </w:rPr>
        <w:t>.</w:t>
      </w:r>
    </w:p>
    <w:p w14:paraId="76E8FD35" w14:textId="77777777" w:rsidR="00A41F58" w:rsidRDefault="00A41F58" w:rsidP="00F26673">
      <w:pPr>
        <w:pStyle w:val="Zkladntext2"/>
      </w:pPr>
    </w:p>
    <w:p w14:paraId="6346D955" w14:textId="77777777" w:rsidR="00A41F58" w:rsidRDefault="00A41F58" w:rsidP="00F26673">
      <w:pPr>
        <w:pStyle w:val="Zkladntext2"/>
      </w:pPr>
    </w:p>
    <w:p w14:paraId="300C6E1E" w14:textId="77777777" w:rsidR="00A41F58" w:rsidRPr="003A7EF8" w:rsidRDefault="00A41F58" w:rsidP="00A41F58">
      <w:pPr>
        <w:pStyle w:val="Zkladntext2"/>
        <w:jc w:val="both"/>
        <w:rPr>
          <w:b/>
          <w:szCs w:val="22"/>
        </w:rPr>
      </w:pPr>
      <w:r w:rsidRPr="003A7EF8">
        <w:rPr>
          <w:b/>
          <w:szCs w:val="22"/>
        </w:rPr>
        <w:t>Přílohy:</w:t>
      </w:r>
    </w:p>
    <w:p w14:paraId="67E93F60" w14:textId="77777777" w:rsidR="00A41F58" w:rsidRPr="00C63DED" w:rsidRDefault="00A41F58" w:rsidP="00A41F58">
      <w:pPr>
        <w:pStyle w:val="Zkladntext2"/>
        <w:jc w:val="both"/>
        <w:rPr>
          <w:bCs w:val="0"/>
          <w:szCs w:val="22"/>
        </w:rPr>
      </w:pPr>
      <w:r w:rsidRPr="00C63DED">
        <w:rPr>
          <w:szCs w:val="22"/>
        </w:rPr>
        <w:t xml:space="preserve">Příloha č.  </w:t>
      </w:r>
      <w:r>
        <w:rPr>
          <w:szCs w:val="22"/>
        </w:rPr>
        <w:t>1</w:t>
      </w:r>
      <w:r w:rsidRPr="00C63DED">
        <w:rPr>
          <w:szCs w:val="22"/>
        </w:rPr>
        <w:t xml:space="preserve"> –</w:t>
      </w:r>
      <w:r>
        <w:rPr>
          <w:szCs w:val="22"/>
        </w:rPr>
        <w:t xml:space="preserve"> </w:t>
      </w:r>
      <w:r w:rsidRPr="00C63DED">
        <w:rPr>
          <w:szCs w:val="22"/>
        </w:rPr>
        <w:t>Krycí list</w:t>
      </w:r>
      <w:r>
        <w:rPr>
          <w:szCs w:val="22"/>
        </w:rPr>
        <w:t xml:space="preserve"> minimálních technických požadavků</w:t>
      </w:r>
    </w:p>
    <w:p w14:paraId="7A3134D7" w14:textId="77777777" w:rsidR="00A41F58" w:rsidRDefault="00A41F58" w:rsidP="00A41F58">
      <w:pPr>
        <w:pStyle w:val="Zkladntext2"/>
      </w:pPr>
      <w:r w:rsidRPr="008044D6">
        <w:rPr>
          <w:szCs w:val="22"/>
        </w:rPr>
        <w:t xml:space="preserve">Příloha č.  </w:t>
      </w:r>
      <w:r>
        <w:rPr>
          <w:szCs w:val="22"/>
        </w:rPr>
        <w:t>2</w:t>
      </w:r>
      <w:r w:rsidRPr="008044D6">
        <w:rPr>
          <w:szCs w:val="22"/>
        </w:rPr>
        <w:t xml:space="preserve"> – Návrh </w:t>
      </w:r>
      <w:r>
        <w:rPr>
          <w:szCs w:val="22"/>
        </w:rPr>
        <w:t xml:space="preserve">kupní </w:t>
      </w:r>
      <w:r>
        <w:rPr>
          <w:bCs w:val="0"/>
          <w:szCs w:val="22"/>
        </w:rPr>
        <w:t>smlouvy</w:t>
      </w:r>
    </w:p>
    <w:sectPr w:rsidR="00A41F58" w:rsidSect="00762A44">
      <w:headerReference w:type="default" r:id="rId8"/>
      <w:footerReference w:type="default" r:id="rId9"/>
      <w:pgSz w:w="11906" w:h="16838"/>
      <w:pgMar w:top="289" w:right="1274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55C9E" w14:textId="77777777" w:rsidR="001E55A4" w:rsidRDefault="001E55A4">
      <w:r>
        <w:separator/>
      </w:r>
    </w:p>
  </w:endnote>
  <w:endnote w:type="continuationSeparator" w:id="0">
    <w:p w14:paraId="3138FB99" w14:textId="77777777" w:rsidR="001E55A4" w:rsidRDefault="001E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6F1DD0" w:rsidRPr="00AB37F7" w14:paraId="3D6CD811" w14:textId="77777777">
      <w:trPr>
        <w:trHeight w:val="898"/>
      </w:trPr>
      <w:tc>
        <w:tcPr>
          <w:tcW w:w="2480" w:type="dxa"/>
        </w:tcPr>
        <w:p w14:paraId="2E76AACA" w14:textId="0AEB9892" w:rsidR="006F1DD0" w:rsidRPr="00AB37F7" w:rsidRDefault="006F1DD0" w:rsidP="006F1DD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Zdravotníků 248/7</w:t>
          </w:r>
        </w:p>
        <w:p w14:paraId="1982DDDA" w14:textId="77777777" w:rsidR="006F1DD0" w:rsidRPr="00AB37F7" w:rsidRDefault="006F1DD0" w:rsidP="006F1DD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779 00</w:t>
          </w:r>
          <w:r w:rsidRPr="00AB37F7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14:paraId="4C85BF33" w14:textId="77777777" w:rsidR="006F1DD0" w:rsidRPr="00AB37F7" w:rsidRDefault="006F1DD0" w:rsidP="006F1DD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AB37F7"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14:paraId="4204DA8C" w14:textId="77777777" w:rsidR="006F1DD0" w:rsidRPr="00AB37F7" w:rsidRDefault="006F1DD0" w:rsidP="006F1DD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  <w:tc>
        <w:tcPr>
          <w:tcW w:w="2308" w:type="dxa"/>
        </w:tcPr>
        <w:p w14:paraId="4F411097" w14:textId="77777777" w:rsidR="006F1DD0" w:rsidRDefault="006F1DD0" w:rsidP="006F1DD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AB37F7">
            <w:rPr>
              <w:rFonts w:ascii="Arial" w:hAnsi="Arial" w:cs="Arial"/>
              <w:color w:val="00529C"/>
              <w:sz w:val="15"/>
              <w:szCs w:val="15"/>
            </w:rPr>
            <w:t>fax: +420 58</w:t>
          </w:r>
          <w:r>
            <w:rPr>
              <w:rFonts w:ascii="Arial" w:hAnsi="Arial" w:cs="Arial"/>
              <w:color w:val="00529C"/>
              <w:sz w:val="15"/>
              <w:szCs w:val="15"/>
            </w:rPr>
            <w:t> 844 2264</w:t>
          </w:r>
        </w:p>
        <w:p w14:paraId="0E2641A2" w14:textId="77777777" w:rsidR="006F1DD0" w:rsidRPr="00AB37F7" w:rsidRDefault="006F1DD0" w:rsidP="006F1DD0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AB37F7">
            <w:rPr>
              <w:rFonts w:ascii="Arial" w:hAnsi="Arial" w:cs="Arial"/>
              <w:b/>
              <w:color w:val="00529C"/>
              <w:sz w:val="15"/>
              <w:szCs w:val="15"/>
            </w:rPr>
            <w:t>e-mail: info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rmatika</w:t>
          </w:r>
          <w:r w:rsidRPr="00AB37F7">
            <w:rPr>
              <w:rFonts w:ascii="Arial" w:hAnsi="Arial" w:cs="Arial"/>
              <w:b/>
              <w:color w:val="00529C"/>
              <w:sz w:val="15"/>
              <w:szCs w:val="15"/>
            </w:rPr>
            <w:t>@fnol.cz</w:t>
          </w:r>
        </w:p>
        <w:p w14:paraId="6CB08FFB" w14:textId="77777777" w:rsidR="006F1DD0" w:rsidRPr="00AB37F7" w:rsidRDefault="006F1DD0" w:rsidP="006F1DD0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</w:rPr>
          </w:pPr>
          <w:r w:rsidRPr="00AB37F7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14:paraId="4C908FDC" w14:textId="77777777" w:rsidR="006F1DD0" w:rsidRPr="00AB37F7" w:rsidRDefault="006F1DD0" w:rsidP="006F1DD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  <w:tc>
        <w:tcPr>
          <w:tcW w:w="3240" w:type="dxa"/>
        </w:tcPr>
        <w:p w14:paraId="60EBD88A" w14:textId="77777777" w:rsidR="006F1DD0" w:rsidRPr="00AB37F7" w:rsidRDefault="006F1DD0" w:rsidP="006F1DD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AB37F7">
            <w:rPr>
              <w:rFonts w:ascii="Arial" w:hAnsi="Arial" w:cs="Arial"/>
              <w:color w:val="00529C"/>
              <w:sz w:val="15"/>
              <w:szCs w:val="15"/>
            </w:rPr>
            <w:t xml:space="preserve">Bank. spojení: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14:paraId="52DF1C5E" w14:textId="77777777" w:rsidR="006F1DD0" w:rsidRPr="00AB37F7" w:rsidRDefault="006F1DD0" w:rsidP="006F1DD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  <w:r w:rsidRPr="00AB37F7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 w:rsidRPr="00C217EA"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14:paraId="5450341D" w14:textId="77777777" w:rsidR="006F1DD0" w:rsidRPr="00AB37F7" w:rsidRDefault="006F1DD0" w:rsidP="006F1DD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  <w:tc>
        <w:tcPr>
          <w:tcW w:w="1643" w:type="dxa"/>
        </w:tcPr>
        <w:p w14:paraId="23EC20F1" w14:textId="77777777" w:rsidR="006F1DD0" w:rsidRPr="00AB37F7" w:rsidRDefault="006F1DD0" w:rsidP="006F1DD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AB37F7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14:paraId="34B88050" w14:textId="77777777" w:rsidR="006F1DD0" w:rsidRPr="00AB37F7" w:rsidRDefault="006F1DD0" w:rsidP="006F1DD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  <w:r w:rsidRPr="00AB37F7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14:paraId="251F50D6" w14:textId="77777777" w:rsidR="006F1DD0" w:rsidRPr="00AB37F7" w:rsidRDefault="006F1DD0" w:rsidP="006F1DD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</w:tr>
  </w:tbl>
  <w:p w14:paraId="13A9D21B" w14:textId="44960C2A" w:rsidR="006B66CC" w:rsidRDefault="006B66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A33BA" w14:textId="77777777" w:rsidR="001E55A4" w:rsidRDefault="001E55A4">
      <w:r>
        <w:separator/>
      </w:r>
    </w:p>
  </w:footnote>
  <w:footnote w:type="continuationSeparator" w:id="0">
    <w:p w14:paraId="6DBF1228" w14:textId="77777777" w:rsidR="001E55A4" w:rsidRDefault="001E5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327E7" w14:textId="77777777" w:rsidR="006B66CC" w:rsidRDefault="00171A89">
    <w:pPr>
      <w:pStyle w:val="Zhlav"/>
    </w:pPr>
    <w:r>
      <w:rPr>
        <w:noProof/>
      </w:rPr>
      <w:pict w14:anchorId="0ED7E1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margin-left:-60.15pt;margin-top:-57.8pt;width:118.1pt;height:54.35pt;z-index:-25165875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  <w:p w14:paraId="42BEA468" w14:textId="77777777" w:rsidR="006B66CC" w:rsidRDefault="006B66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52FE3"/>
    <w:multiLevelType w:val="hybridMultilevel"/>
    <w:tmpl w:val="4F3293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3624E2"/>
    <w:multiLevelType w:val="hybridMultilevel"/>
    <w:tmpl w:val="BDA4D5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921D33"/>
    <w:multiLevelType w:val="hybridMultilevel"/>
    <w:tmpl w:val="438A8044"/>
    <w:lvl w:ilvl="0" w:tplc="D812C048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1D33492"/>
    <w:multiLevelType w:val="hybridMultilevel"/>
    <w:tmpl w:val="9E581F8C"/>
    <w:lvl w:ilvl="0" w:tplc="A6B889F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B3CFE"/>
    <w:multiLevelType w:val="hybridMultilevel"/>
    <w:tmpl w:val="05CE1D7E"/>
    <w:lvl w:ilvl="0" w:tplc="7F24F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623F7"/>
    <w:multiLevelType w:val="hybridMultilevel"/>
    <w:tmpl w:val="1562A3D2"/>
    <w:lvl w:ilvl="0" w:tplc="147089BA">
      <w:start w:val="77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56C2A"/>
    <w:multiLevelType w:val="hybridMultilevel"/>
    <w:tmpl w:val="CACA261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4E61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DD4AA6"/>
    <w:multiLevelType w:val="hybridMultilevel"/>
    <w:tmpl w:val="040C813E"/>
    <w:lvl w:ilvl="0" w:tplc="9AA401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83B2E"/>
    <w:multiLevelType w:val="hybridMultilevel"/>
    <w:tmpl w:val="332226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8F64EF"/>
    <w:multiLevelType w:val="hybridMultilevel"/>
    <w:tmpl w:val="174E551E"/>
    <w:lvl w:ilvl="0" w:tplc="0A3625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4D"/>
    <w:rsid w:val="00015B0E"/>
    <w:rsid w:val="0002197D"/>
    <w:rsid w:val="0002312A"/>
    <w:rsid w:val="000250A3"/>
    <w:rsid w:val="00047ED4"/>
    <w:rsid w:val="000529E5"/>
    <w:rsid w:val="0005523B"/>
    <w:rsid w:val="0006215C"/>
    <w:rsid w:val="0006249E"/>
    <w:rsid w:val="00070C10"/>
    <w:rsid w:val="00070DF6"/>
    <w:rsid w:val="000754D8"/>
    <w:rsid w:val="000840D2"/>
    <w:rsid w:val="00084F98"/>
    <w:rsid w:val="00085493"/>
    <w:rsid w:val="00091876"/>
    <w:rsid w:val="00092E29"/>
    <w:rsid w:val="000A65C1"/>
    <w:rsid w:val="000A66FE"/>
    <w:rsid w:val="000C5A39"/>
    <w:rsid w:val="000D0CE9"/>
    <w:rsid w:val="000E2AD8"/>
    <w:rsid w:val="000E77A9"/>
    <w:rsid w:val="000F6BC1"/>
    <w:rsid w:val="001058F0"/>
    <w:rsid w:val="00105E33"/>
    <w:rsid w:val="001062E4"/>
    <w:rsid w:val="00112E04"/>
    <w:rsid w:val="00114693"/>
    <w:rsid w:val="00117061"/>
    <w:rsid w:val="00130A29"/>
    <w:rsid w:val="00134C81"/>
    <w:rsid w:val="00136E97"/>
    <w:rsid w:val="00141214"/>
    <w:rsid w:val="0014316E"/>
    <w:rsid w:val="0014518E"/>
    <w:rsid w:val="001466BD"/>
    <w:rsid w:val="00160F5C"/>
    <w:rsid w:val="001615FC"/>
    <w:rsid w:val="001657E9"/>
    <w:rsid w:val="00167421"/>
    <w:rsid w:val="00170B66"/>
    <w:rsid w:val="00171A89"/>
    <w:rsid w:val="001866F3"/>
    <w:rsid w:val="00186C12"/>
    <w:rsid w:val="0019798D"/>
    <w:rsid w:val="001A3067"/>
    <w:rsid w:val="001B0C16"/>
    <w:rsid w:val="001B25BD"/>
    <w:rsid w:val="001B68EB"/>
    <w:rsid w:val="001B6997"/>
    <w:rsid w:val="001C1F6E"/>
    <w:rsid w:val="001C38B8"/>
    <w:rsid w:val="001C47BD"/>
    <w:rsid w:val="001C4B85"/>
    <w:rsid w:val="001C68E6"/>
    <w:rsid w:val="001C7E51"/>
    <w:rsid w:val="001D0C90"/>
    <w:rsid w:val="001E32D5"/>
    <w:rsid w:val="001E55A4"/>
    <w:rsid w:val="001F0FBF"/>
    <w:rsid w:val="001F7EEF"/>
    <w:rsid w:val="002013D0"/>
    <w:rsid w:val="00227057"/>
    <w:rsid w:val="0024757C"/>
    <w:rsid w:val="00260055"/>
    <w:rsid w:val="002727F3"/>
    <w:rsid w:val="002810BF"/>
    <w:rsid w:val="00284A19"/>
    <w:rsid w:val="00287D9D"/>
    <w:rsid w:val="002A333C"/>
    <w:rsid w:val="002B27D2"/>
    <w:rsid w:val="002C2877"/>
    <w:rsid w:val="002C3462"/>
    <w:rsid w:val="002C4EA8"/>
    <w:rsid w:val="002D4BAB"/>
    <w:rsid w:val="002D59E4"/>
    <w:rsid w:val="002F16FF"/>
    <w:rsid w:val="002F47B1"/>
    <w:rsid w:val="003009A4"/>
    <w:rsid w:val="00305936"/>
    <w:rsid w:val="003125A9"/>
    <w:rsid w:val="00317B49"/>
    <w:rsid w:val="00327054"/>
    <w:rsid w:val="00327C13"/>
    <w:rsid w:val="0035224A"/>
    <w:rsid w:val="00360592"/>
    <w:rsid w:val="003655E7"/>
    <w:rsid w:val="00370E3B"/>
    <w:rsid w:val="00376FA3"/>
    <w:rsid w:val="00396047"/>
    <w:rsid w:val="003A27FA"/>
    <w:rsid w:val="003A2C34"/>
    <w:rsid w:val="003C0ED7"/>
    <w:rsid w:val="003C1F94"/>
    <w:rsid w:val="003D54DF"/>
    <w:rsid w:val="003E000F"/>
    <w:rsid w:val="003E10C3"/>
    <w:rsid w:val="003E4FE3"/>
    <w:rsid w:val="003E5FC6"/>
    <w:rsid w:val="003F6BC3"/>
    <w:rsid w:val="0040243D"/>
    <w:rsid w:val="00414814"/>
    <w:rsid w:val="0041610E"/>
    <w:rsid w:val="00425BA5"/>
    <w:rsid w:val="00435921"/>
    <w:rsid w:val="0043783C"/>
    <w:rsid w:val="00447C80"/>
    <w:rsid w:val="00452763"/>
    <w:rsid w:val="00452D4B"/>
    <w:rsid w:val="004705DE"/>
    <w:rsid w:val="00475DE6"/>
    <w:rsid w:val="00490A53"/>
    <w:rsid w:val="00491CE5"/>
    <w:rsid w:val="004A392B"/>
    <w:rsid w:val="004A4E70"/>
    <w:rsid w:val="004B4CE0"/>
    <w:rsid w:val="004C2C47"/>
    <w:rsid w:val="004C3D3D"/>
    <w:rsid w:val="004D285C"/>
    <w:rsid w:val="004D6614"/>
    <w:rsid w:val="004E47A4"/>
    <w:rsid w:val="004E548C"/>
    <w:rsid w:val="004E7AD8"/>
    <w:rsid w:val="004F2B63"/>
    <w:rsid w:val="00504506"/>
    <w:rsid w:val="005046A7"/>
    <w:rsid w:val="00517BF2"/>
    <w:rsid w:val="00537BCB"/>
    <w:rsid w:val="005412E3"/>
    <w:rsid w:val="00543081"/>
    <w:rsid w:val="005469B4"/>
    <w:rsid w:val="0055053A"/>
    <w:rsid w:val="005664FF"/>
    <w:rsid w:val="0057685E"/>
    <w:rsid w:val="005815AA"/>
    <w:rsid w:val="005A1C45"/>
    <w:rsid w:val="005A2121"/>
    <w:rsid w:val="005A77E4"/>
    <w:rsid w:val="005B30B3"/>
    <w:rsid w:val="005B4CE7"/>
    <w:rsid w:val="005B7288"/>
    <w:rsid w:val="005B7EAA"/>
    <w:rsid w:val="005C189C"/>
    <w:rsid w:val="005E25B7"/>
    <w:rsid w:val="005E31C0"/>
    <w:rsid w:val="005E66AC"/>
    <w:rsid w:val="005E68E2"/>
    <w:rsid w:val="005E794A"/>
    <w:rsid w:val="005F32B6"/>
    <w:rsid w:val="005F7A7A"/>
    <w:rsid w:val="00601730"/>
    <w:rsid w:val="00601A30"/>
    <w:rsid w:val="00604661"/>
    <w:rsid w:val="00606390"/>
    <w:rsid w:val="00617C27"/>
    <w:rsid w:val="0062333A"/>
    <w:rsid w:val="00630D53"/>
    <w:rsid w:val="0063130D"/>
    <w:rsid w:val="0063388D"/>
    <w:rsid w:val="00653841"/>
    <w:rsid w:val="00653878"/>
    <w:rsid w:val="006544C7"/>
    <w:rsid w:val="00655B87"/>
    <w:rsid w:val="00656F93"/>
    <w:rsid w:val="00667EF9"/>
    <w:rsid w:val="00684EBD"/>
    <w:rsid w:val="00697B3F"/>
    <w:rsid w:val="006A0A71"/>
    <w:rsid w:val="006A402C"/>
    <w:rsid w:val="006A58EA"/>
    <w:rsid w:val="006B2815"/>
    <w:rsid w:val="006B4D10"/>
    <w:rsid w:val="006B66CC"/>
    <w:rsid w:val="006B67EA"/>
    <w:rsid w:val="006E21A1"/>
    <w:rsid w:val="006E22A7"/>
    <w:rsid w:val="006F1DD0"/>
    <w:rsid w:val="007013D4"/>
    <w:rsid w:val="00702313"/>
    <w:rsid w:val="00707E2D"/>
    <w:rsid w:val="007223E6"/>
    <w:rsid w:val="00730A25"/>
    <w:rsid w:val="00732FE8"/>
    <w:rsid w:val="00750514"/>
    <w:rsid w:val="00750B95"/>
    <w:rsid w:val="007515AC"/>
    <w:rsid w:val="00762A44"/>
    <w:rsid w:val="007701F6"/>
    <w:rsid w:val="00770F09"/>
    <w:rsid w:val="007720E3"/>
    <w:rsid w:val="007808F2"/>
    <w:rsid w:val="00783704"/>
    <w:rsid w:val="007B0B10"/>
    <w:rsid w:val="007C2A8B"/>
    <w:rsid w:val="007C4E41"/>
    <w:rsid w:val="007F30B3"/>
    <w:rsid w:val="007F5ED3"/>
    <w:rsid w:val="00804864"/>
    <w:rsid w:val="0081012E"/>
    <w:rsid w:val="00821EB8"/>
    <w:rsid w:val="00822AAD"/>
    <w:rsid w:val="00833B0B"/>
    <w:rsid w:val="00840111"/>
    <w:rsid w:val="00846BB4"/>
    <w:rsid w:val="008615D4"/>
    <w:rsid w:val="00862BF4"/>
    <w:rsid w:val="0087083F"/>
    <w:rsid w:val="008746FC"/>
    <w:rsid w:val="008776CE"/>
    <w:rsid w:val="00877CB0"/>
    <w:rsid w:val="00883E0B"/>
    <w:rsid w:val="008931DC"/>
    <w:rsid w:val="008B1339"/>
    <w:rsid w:val="008B2BFF"/>
    <w:rsid w:val="008B50A5"/>
    <w:rsid w:val="008C702B"/>
    <w:rsid w:val="008D386F"/>
    <w:rsid w:val="008D42CD"/>
    <w:rsid w:val="008D465A"/>
    <w:rsid w:val="008E51B9"/>
    <w:rsid w:val="008F1538"/>
    <w:rsid w:val="0090056B"/>
    <w:rsid w:val="0090244D"/>
    <w:rsid w:val="009066C0"/>
    <w:rsid w:val="0091004E"/>
    <w:rsid w:val="0091395F"/>
    <w:rsid w:val="00925CA3"/>
    <w:rsid w:val="0094308A"/>
    <w:rsid w:val="00943B28"/>
    <w:rsid w:val="0096061E"/>
    <w:rsid w:val="00973CF7"/>
    <w:rsid w:val="009845A3"/>
    <w:rsid w:val="009875B1"/>
    <w:rsid w:val="00990A41"/>
    <w:rsid w:val="009A2F1A"/>
    <w:rsid w:val="009B37B8"/>
    <w:rsid w:val="009C21AF"/>
    <w:rsid w:val="009F4DA1"/>
    <w:rsid w:val="009F7F7E"/>
    <w:rsid w:val="00A05498"/>
    <w:rsid w:val="00A060CE"/>
    <w:rsid w:val="00A07EDB"/>
    <w:rsid w:val="00A10DD1"/>
    <w:rsid w:val="00A2096F"/>
    <w:rsid w:val="00A24282"/>
    <w:rsid w:val="00A34487"/>
    <w:rsid w:val="00A41F58"/>
    <w:rsid w:val="00A42A16"/>
    <w:rsid w:val="00A44893"/>
    <w:rsid w:val="00A4670B"/>
    <w:rsid w:val="00A54F2B"/>
    <w:rsid w:val="00A55CB4"/>
    <w:rsid w:val="00A609D6"/>
    <w:rsid w:val="00A63835"/>
    <w:rsid w:val="00A66012"/>
    <w:rsid w:val="00A8560B"/>
    <w:rsid w:val="00A85D9F"/>
    <w:rsid w:val="00A86BB1"/>
    <w:rsid w:val="00A86D6E"/>
    <w:rsid w:val="00A95FCE"/>
    <w:rsid w:val="00AA5F7D"/>
    <w:rsid w:val="00AB7141"/>
    <w:rsid w:val="00AD4DE5"/>
    <w:rsid w:val="00AE1EB7"/>
    <w:rsid w:val="00AF37FB"/>
    <w:rsid w:val="00B00A86"/>
    <w:rsid w:val="00B0441C"/>
    <w:rsid w:val="00B07934"/>
    <w:rsid w:val="00B13B8E"/>
    <w:rsid w:val="00B24231"/>
    <w:rsid w:val="00B24515"/>
    <w:rsid w:val="00B260AE"/>
    <w:rsid w:val="00B338E7"/>
    <w:rsid w:val="00B4699C"/>
    <w:rsid w:val="00B47208"/>
    <w:rsid w:val="00B608AD"/>
    <w:rsid w:val="00B81183"/>
    <w:rsid w:val="00B821EF"/>
    <w:rsid w:val="00B857E1"/>
    <w:rsid w:val="00B90FDE"/>
    <w:rsid w:val="00BD5E71"/>
    <w:rsid w:val="00BD754A"/>
    <w:rsid w:val="00BF4C25"/>
    <w:rsid w:val="00BF55CB"/>
    <w:rsid w:val="00BF7F52"/>
    <w:rsid w:val="00C031EA"/>
    <w:rsid w:val="00C0492A"/>
    <w:rsid w:val="00C107E3"/>
    <w:rsid w:val="00C142C4"/>
    <w:rsid w:val="00C23336"/>
    <w:rsid w:val="00C27D56"/>
    <w:rsid w:val="00C32841"/>
    <w:rsid w:val="00C3502E"/>
    <w:rsid w:val="00C37909"/>
    <w:rsid w:val="00C413D1"/>
    <w:rsid w:val="00C51497"/>
    <w:rsid w:val="00C84017"/>
    <w:rsid w:val="00CB26A2"/>
    <w:rsid w:val="00CB5B2A"/>
    <w:rsid w:val="00CC0AE8"/>
    <w:rsid w:val="00CC3017"/>
    <w:rsid w:val="00CD3055"/>
    <w:rsid w:val="00CD40F7"/>
    <w:rsid w:val="00CE0E18"/>
    <w:rsid w:val="00CE27AB"/>
    <w:rsid w:val="00CE2F20"/>
    <w:rsid w:val="00CE5B2B"/>
    <w:rsid w:val="00CF2A2B"/>
    <w:rsid w:val="00CF6A91"/>
    <w:rsid w:val="00D07ABC"/>
    <w:rsid w:val="00D159A1"/>
    <w:rsid w:val="00D33A19"/>
    <w:rsid w:val="00D4112C"/>
    <w:rsid w:val="00D6168D"/>
    <w:rsid w:val="00D70AE0"/>
    <w:rsid w:val="00D76B45"/>
    <w:rsid w:val="00D7766C"/>
    <w:rsid w:val="00D810DB"/>
    <w:rsid w:val="00D84C7B"/>
    <w:rsid w:val="00DC3803"/>
    <w:rsid w:val="00DC49F2"/>
    <w:rsid w:val="00DE1354"/>
    <w:rsid w:val="00DE19C1"/>
    <w:rsid w:val="00DE3635"/>
    <w:rsid w:val="00E01C21"/>
    <w:rsid w:val="00E12355"/>
    <w:rsid w:val="00E346FE"/>
    <w:rsid w:val="00E40668"/>
    <w:rsid w:val="00E4112C"/>
    <w:rsid w:val="00E460A9"/>
    <w:rsid w:val="00E47DED"/>
    <w:rsid w:val="00E512AB"/>
    <w:rsid w:val="00E52F21"/>
    <w:rsid w:val="00E57571"/>
    <w:rsid w:val="00E72BBE"/>
    <w:rsid w:val="00E80BDD"/>
    <w:rsid w:val="00E910F0"/>
    <w:rsid w:val="00E93FF9"/>
    <w:rsid w:val="00EB4C96"/>
    <w:rsid w:val="00EC2169"/>
    <w:rsid w:val="00EC3582"/>
    <w:rsid w:val="00EE182C"/>
    <w:rsid w:val="00EF0FBC"/>
    <w:rsid w:val="00EF3530"/>
    <w:rsid w:val="00EF720F"/>
    <w:rsid w:val="00F004AE"/>
    <w:rsid w:val="00F004BF"/>
    <w:rsid w:val="00F03589"/>
    <w:rsid w:val="00F07D49"/>
    <w:rsid w:val="00F10426"/>
    <w:rsid w:val="00F21987"/>
    <w:rsid w:val="00F26673"/>
    <w:rsid w:val="00F3339D"/>
    <w:rsid w:val="00F42BB7"/>
    <w:rsid w:val="00F436D1"/>
    <w:rsid w:val="00F6098C"/>
    <w:rsid w:val="00F637A6"/>
    <w:rsid w:val="00F734C7"/>
    <w:rsid w:val="00F83FF9"/>
    <w:rsid w:val="00F87F16"/>
    <w:rsid w:val="00FA348B"/>
    <w:rsid w:val="00FA4171"/>
    <w:rsid w:val="00FB57E2"/>
    <w:rsid w:val="00FD5F99"/>
    <w:rsid w:val="00FE15FB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963E7C"/>
  <w15:chartTrackingRefBased/>
  <w15:docId w15:val="{747A2063-46DD-41D0-AFB5-CB47841A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1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i/>
      <w:iCs/>
      <w:sz w:val="22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Zkladntext2">
    <w:name w:val="Body Text 2"/>
    <w:basedOn w:val="Normln"/>
    <w:link w:val="Zkladntext2Char"/>
    <w:rPr>
      <w:bCs/>
      <w:sz w:val="22"/>
    </w:rPr>
  </w:style>
  <w:style w:type="paragraph" w:styleId="Zkladntext3">
    <w:name w:val="Body Text 3"/>
    <w:basedOn w:val="Normln"/>
    <w:rPr>
      <w:b/>
      <w:sz w:val="22"/>
    </w:rPr>
  </w:style>
  <w:style w:type="table" w:styleId="Mkatabulky">
    <w:name w:val="Table Grid"/>
    <w:basedOn w:val="Normlntabulka"/>
    <w:rsid w:val="00D41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AF37FB"/>
    <w:pPr>
      <w:shd w:val="clear" w:color="auto" w:fill="000080"/>
    </w:pPr>
    <w:rPr>
      <w:rFonts w:ascii="Tahoma" w:hAnsi="Tahoma" w:cs="Tahoma"/>
    </w:rPr>
  </w:style>
  <w:style w:type="paragraph" w:customStyle="1" w:styleId="msolistparagraph0">
    <w:name w:val="msolistparagraph"/>
    <w:basedOn w:val="Normln"/>
    <w:rsid w:val="0006215C"/>
    <w:pPr>
      <w:ind w:left="720"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CE27AB"/>
    <w:rPr>
      <w:bCs/>
      <w:sz w:val="22"/>
      <w:lang w:val="cs-CZ" w:eastAsia="cs-CZ" w:bidi="ar-SA"/>
    </w:rPr>
  </w:style>
  <w:style w:type="paragraph" w:styleId="Textbubliny">
    <w:name w:val="Balloon Text"/>
    <w:basedOn w:val="Normln"/>
    <w:link w:val="TextbublinyChar"/>
    <w:rsid w:val="00DE36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E3635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3655E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655E7"/>
  </w:style>
  <w:style w:type="character" w:customStyle="1" w:styleId="TextkomenteChar">
    <w:name w:val="Text komentáře Char"/>
    <w:basedOn w:val="Standardnpsmoodstavce"/>
    <w:link w:val="Textkomente"/>
    <w:rsid w:val="003655E7"/>
  </w:style>
  <w:style w:type="paragraph" w:styleId="Pedmtkomente">
    <w:name w:val="annotation subject"/>
    <w:basedOn w:val="Textkomente"/>
    <w:next w:val="Textkomente"/>
    <w:link w:val="PedmtkomenteChar"/>
    <w:rsid w:val="003655E7"/>
    <w:rPr>
      <w:b/>
      <w:bCs/>
    </w:rPr>
  </w:style>
  <w:style w:type="character" w:customStyle="1" w:styleId="PedmtkomenteChar">
    <w:name w:val="Předmět komentáře Char"/>
    <w:link w:val="Pedmtkomente"/>
    <w:rsid w:val="00365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rmatika@fno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reditel%20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reditel .dot</Template>
  <TotalTime>88</TotalTime>
  <Pages>2</Pages>
  <Words>473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 DOPIS ZN</vt:lpstr>
    </vt:vector>
  </TitlesOfParts>
  <Company>FN Olomouc</Company>
  <LinksUpToDate>false</LinksUpToDate>
  <CharactersWithSpaces>3418</CharactersWithSpaces>
  <SharedDoc>false</SharedDoc>
  <HLinks>
    <vt:vector size="6" baseType="variant">
      <vt:variant>
        <vt:i4>2818072</vt:i4>
      </vt:variant>
      <vt:variant>
        <vt:i4>0</vt:i4>
      </vt:variant>
      <vt:variant>
        <vt:i4>0</vt:i4>
      </vt:variant>
      <vt:variant>
        <vt:i4>5</vt:i4>
      </vt:variant>
      <vt:variant>
        <vt:lpwstr>mailto:informatika@fnol.cz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 DOPIS ZN</dc:title>
  <dc:subject/>
  <dc:creator>Ivana Alexicova</dc:creator>
  <cp:keywords/>
  <cp:lastModifiedBy>Oravec Ladislav</cp:lastModifiedBy>
  <cp:revision>12</cp:revision>
  <cp:lastPrinted>2006-08-17T12:00:00Z</cp:lastPrinted>
  <dcterms:created xsi:type="dcterms:W3CDTF">2024-10-12T15:40:00Z</dcterms:created>
  <dcterms:modified xsi:type="dcterms:W3CDTF">2024-10-24T08:27:00Z</dcterms:modified>
</cp:coreProperties>
</file>